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70F59" w:rsidP="009F009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9F0095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E70F59" w:rsidP="00B642A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642AA">
              <w:t>14/2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E70F59" w:rsidP="00C84AF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 xml:space="preserve">О внесении изменений в </w:t>
            </w:r>
            <w:r w:rsidR="00DB07DC">
              <w:rPr>
                <w:noProof/>
              </w:rPr>
              <w:t xml:space="preserve">некоторые </w:t>
            </w:r>
            <w:r w:rsidR="008761F8" w:rsidRPr="008761F8">
              <w:rPr>
                <w:noProof/>
              </w:rPr>
              <w:t>решения региональной службы по тарифам Нижегородской области</w:t>
            </w:r>
            <w:r w:rsidR="00BF20CF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DB34C7" w:rsidRDefault="00DB34C7" w:rsidP="00252D0D">
      <w:pPr>
        <w:tabs>
          <w:tab w:val="left" w:pos="1897"/>
        </w:tabs>
        <w:ind w:firstLine="709"/>
      </w:pPr>
    </w:p>
    <w:p w:rsidR="00B642AA" w:rsidRDefault="00B642AA" w:rsidP="00252D0D">
      <w:pPr>
        <w:tabs>
          <w:tab w:val="left" w:pos="1897"/>
        </w:tabs>
        <w:ind w:firstLine="709"/>
      </w:pPr>
      <w:bookmarkStart w:id="2" w:name="_GoBack"/>
      <w:bookmarkEnd w:id="2"/>
    </w:p>
    <w:p w:rsidR="00BA32B0" w:rsidRPr="007F7D9B" w:rsidRDefault="00BA32B0" w:rsidP="00BA32B0">
      <w:pPr>
        <w:pStyle w:val="a9"/>
        <w:spacing w:line="276" w:lineRule="auto"/>
        <w:ind w:firstLine="720"/>
      </w:pPr>
      <w:r w:rsidRPr="007F7D9B">
        <w:t xml:space="preserve">В соответствии с Федеральным </w:t>
      </w:r>
      <w:hyperlink r:id="rId10" w:history="1">
        <w:r w:rsidRPr="007F7D9B">
          <w:rPr>
            <w:rStyle w:val="a5"/>
          </w:rPr>
          <w:t>законом</w:t>
        </w:r>
      </w:hyperlink>
      <w:r w:rsidRPr="007F7D9B">
        <w:t xml:space="preserve"> от 23 ноября 2009 г</w:t>
      </w:r>
      <w:r>
        <w:t>.</w:t>
      </w:r>
      <w:r w:rsidRPr="007F7D9B">
        <w:t xml:space="preserve"> № 261-ФЗ </w:t>
      </w:r>
      <w:r w:rsidRPr="007F7D9B">
        <w:br/>
        <w:t xml:space="preserve">«Об энергосбережении и о повышении энергетической эффективности </w:t>
      </w:r>
      <w:r>
        <w:br/>
      </w:r>
      <w:r w:rsidRPr="007F7D9B">
        <w:t>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>
        <w:t>.</w:t>
      </w:r>
      <w:r w:rsidRPr="007F7D9B">
        <w:t xml:space="preserve"> № 340 «О порядке установления требований к программам в об</w:t>
      </w:r>
      <w:r w:rsidRPr="007F7D9B">
        <w:lastRenderedPageBreak/>
        <w:t>ласти энергосбережения и повышения энергетической эффективности» и постановлением Правительства Нижегородской области от 15 мая 2006 г</w:t>
      </w:r>
      <w:r>
        <w:t>.</w:t>
      </w:r>
      <w:r w:rsidRPr="007F7D9B">
        <w:t xml:space="preserve"> № 171 «Об утверждении Положения о региональной службе по тарифам Нижегородской области»:</w:t>
      </w:r>
    </w:p>
    <w:p w:rsidR="00FE608E" w:rsidRDefault="00FE608E" w:rsidP="00FE608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C84AFB">
        <w:rPr>
          <w:b/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 xml:space="preserve"> </w:t>
      </w:r>
      <w:r w:rsidRPr="00FE608E">
        <w:rPr>
          <w:color w:val="000000" w:themeColor="text1"/>
          <w:szCs w:val="28"/>
        </w:rPr>
        <w:t xml:space="preserve">Внести в решение региональной службы по тарифам Нижегородской области от 25 марта 2016 г. </w:t>
      </w:r>
      <w:r>
        <w:rPr>
          <w:color w:val="000000" w:themeColor="text1"/>
          <w:szCs w:val="28"/>
        </w:rPr>
        <w:t>№ 7/6 «Об установлении на 2016 - 2030</w:t>
      </w:r>
      <w:r w:rsidRPr="00FE608E">
        <w:rPr>
          <w:color w:val="000000" w:themeColor="text1"/>
          <w:szCs w:val="28"/>
        </w:rPr>
        <w:t xml:space="preserve"> годы требований к программе в области энергосбережения и повышения энергетической эффективности в сфере водоотведения АКЦИОНЕРНОГО ОБЩЕСТВА </w:t>
      </w:r>
      <w:r>
        <w:rPr>
          <w:color w:val="000000" w:themeColor="text1"/>
          <w:szCs w:val="28"/>
        </w:rPr>
        <w:t>«</w:t>
      </w:r>
      <w:r w:rsidRPr="00FE608E">
        <w:rPr>
          <w:color w:val="000000" w:themeColor="text1"/>
          <w:szCs w:val="28"/>
        </w:rPr>
        <w:t>НИЖЕГОРОДСКИЙ ВОДОКАНАЛ</w:t>
      </w:r>
      <w:r>
        <w:rPr>
          <w:color w:val="000000" w:themeColor="text1"/>
          <w:szCs w:val="28"/>
        </w:rPr>
        <w:t>», г. Нижний Новгород»</w:t>
      </w:r>
      <w:r w:rsidRPr="00FE608E">
        <w:rPr>
          <w:color w:val="000000" w:themeColor="text1"/>
          <w:szCs w:val="28"/>
        </w:rPr>
        <w:t xml:space="preserve"> изменения, заменив в наименовании и по тексту решения слова «АКЦИОНЕРНОЕ ОБЩЕСТВО «НИЖЕГОРОДСКИЙ ВОДОКАНАЛ»</w:t>
      </w:r>
      <w:r>
        <w:rPr>
          <w:color w:val="000000" w:themeColor="text1"/>
          <w:szCs w:val="28"/>
        </w:rPr>
        <w:t xml:space="preserve"> в соответствующем падеже</w:t>
      </w:r>
      <w:r w:rsidRPr="00FE608E">
        <w:rPr>
          <w:color w:val="000000" w:themeColor="text1"/>
          <w:szCs w:val="28"/>
        </w:rPr>
        <w:t xml:space="preserve"> словами «АКЦИОНЕРНОЕ ОБЩЕСТВО </w:t>
      </w:r>
      <w:r w:rsidRPr="00FE608E">
        <w:rPr>
          <w:color w:val="000000" w:themeColor="text1"/>
          <w:szCs w:val="28"/>
        </w:rPr>
        <w:lastRenderedPageBreak/>
        <w:t>«ОБЪЕДИНЕННЫЙ КОММУНАЛЬНЫЙ ОПЕРАТОР»</w:t>
      </w:r>
      <w:r>
        <w:rPr>
          <w:color w:val="000000" w:themeColor="text1"/>
          <w:szCs w:val="28"/>
        </w:rPr>
        <w:t xml:space="preserve"> в соответствующем падеже</w:t>
      </w:r>
      <w:r w:rsidRPr="00FE608E">
        <w:rPr>
          <w:color w:val="000000" w:themeColor="text1"/>
          <w:szCs w:val="28"/>
        </w:rPr>
        <w:t>.</w:t>
      </w:r>
    </w:p>
    <w:p w:rsidR="00FE608E" w:rsidRDefault="00FE608E" w:rsidP="00FE608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C84AFB">
        <w:rPr>
          <w:b/>
          <w:color w:val="000000" w:themeColor="text1"/>
          <w:szCs w:val="28"/>
        </w:rPr>
        <w:t>2.</w:t>
      </w:r>
      <w:r w:rsidRPr="00FE608E">
        <w:rPr>
          <w:color w:val="000000" w:themeColor="text1"/>
          <w:szCs w:val="28"/>
        </w:rPr>
        <w:t xml:space="preserve"> Внести в решение региональной службы по тарифам Нижегородск</w:t>
      </w:r>
      <w:r>
        <w:rPr>
          <w:color w:val="000000" w:themeColor="text1"/>
          <w:szCs w:val="28"/>
        </w:rPr>
        <w:t>ой области от 25 марта 2016 г. №</w:t>
      </w:r>
      <w:r w:rsidRPr="00FE608E">
        <w:rPr>
          <w:color w:val="000000" w:themeColor="text1"/>
          <w:szCs w:val="28"/>
        </w:rPr>
        <w:t xml:space="preserve"> 7/11</w:t>
      </w:r>
      <w:r>
        <w:rPr>
          <w:color w:val="000000" w:themeColor="text1"/>
          <w:szCs w:val="28"/>
        </w:rPr>
        <w:t xml:space="preserve"> «</w:t>
      </w:r>
      <w:r w:rsidRPr="00FE608E">
        <w:rPr>
          <w:color w:val="000000" w:themeColor="text1"/>
          <w:szCs w:val="28"/>
        </w:rPr>
        <w:t>Об установлении на 2016 - 20</w:t>
      </w:r>
      <w:r>
        <w:rPr>
          <w:color w:val="000000" w:themeColor="text1"/>
          <w:szCs w:val="28"/>
        </w:rPr>
        <w:t>30</w:t>
      </w:r>
      <w:r w:rsidRPr="00FE608E">
        <w:rPr>
          <w:color w:val="000000" w:themeColor="text1"/>
          <w:szCs w:val="28"/>
        </w:rPr>
        <w:t xml:space="preserve"> годы требований к программе в области энергосбережения и повышения энергетической эффективности в сфере холодного водоснабжения </w:t>
      </w:r>
      <w:r>
        <w:rPr>
          <w:color w:val="000000" w:themeColor="text1"/>
          <w:szCs w:val="28"/>
        </w:rPr>
        <w:t>АКЦИОНЕРНОГО ОБЩЕСТВА «</w:t>
      </w:r>
      <w:r w:rsidRPr="00FE608E">
        <w:rPr>
          <w:color w:val="000000" w:themeColor="text1"/>
          <w:szCs w:val="28"/>
        </w:rPr>
        <w:t>НИЖЕГОРОДСКИЙ ВОДОКАНАЛ</w:t>
      </w:r>
      <w:r>
        <w:rPr>
          <w:color w:val="000000" w:themeColor="text1"/>
          <w:szCs w:val="28"/>
        </w:rPr>
        <w:t>», г. Нижний Новгород»</w:t>
      </w:r>
      <w:r w:rsidRPr="00FE608E">
        <w:rPr>
          <w:color w:val="000000" w:themeColor="text1"/>
          <w:szCs w:val="28"/>
        </w:rPr>
        <w:t xml:space="preserve"> изменения, заменив в наименовании и по тексту решения слова «АКЦИОНЕРНОЕ ОБЩЕСТВО «НИЖЕГОРОДСКИЙ ВОДОКАНАЛ»</w:t>
      </w:r>
      <w:r>
        <w:rPr>
          <w:color w:val="000000" w:themeColor="text1"/>
          <w:szCs w:val="28"/>
        </w:rPr>
        <w:t xml:space="preserve"> в соответствующем падеже</w:t>
      </w:r>
      <w:r w:rsidRPr="00FE608E">
        <w:rPr>
          <w:color w:val="000000" w:themeColor="text1"/>
          <w:szCs w:val="28"/>
        </w:rPr>
        <w:t xml:space="preserve"> словами «АКЦИОНЕРНОЕ ОБЩЕСТВО «ОБЪЕДИНЕННЫЙ КОММУНАЛЬНЫЙ ОПЕРАТОР»</w:t>
      </w:r>
      <w:r>
        <w:rPr>
          <w:color w:val="000000" w:themeColor="text1"/>
          <w:szCs w:val="28"/>
        </w:rPr>
        <w:t xml:space="preserve"> в соответствующем падеже</w:t>
      </w:r>
      <w:r w:rsidRPr="00FE608E">
        <w:rPr>
          <w:color w:val="000000" w:themeColor="text1"/>
          <w:szCs w:val="28"/>
        </w:rPr>
        <w:t>.</w:t>
      </w:r>
    </w:p>
    <w:p w:rsidR="00FE608E" w:rsidRPr="004C6387" w:rsidRDefault="00FE608E" w:rsidP="00FE60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84AFB">
        <w:rPr>
          <w:b/>
          <w:color w:val="000000" w:themeColor="text1"/>
          <w:szCs w:val="28"/>
        </w:rPr>
        <w:lastRenderedPageBreak/>
        <w:t>3.</w:t>
      </w:r>
      <w:r>
        <w:rPr>
          <w:color w:val="000000" w:themeColor="text1"/>
          <w:szCs w:val="28"/>
        </w:rPr>
        <w:t xml:space="preserve"> </w:t>
      </w:r>
      <w:r w:rsidRPr="00FE608E">
        <w:rPr>
          <w:szCs w:val="28"/>
        </w:rPr>
        <w:t>Внести решение региональной службы по тарифам Нижегородск</w:t>
      </w:r>
      <w:r>
        <w:rPr>
          <w:szCs w:val="28"/>
        </w:rPr>
        <w:t>ой области от 28 марта 2022 г. №</w:t>
      </w:r>
      <w:r w:rsidR="00467E50">
        <w:rPr>
          <w:szCs w:val="28"/>
        </w:rPr>
        <w:t xml:space="preserve"> 9/9 «</w:t>
      </w:r>
      <w:r w:rsidRPr="00FE608E">
        <w:rPr>
          <w:szCs w:val="28"/>
        </w:rPr>
        <w:t xml:space="preserve">Об установлении на 2022 - 2030 годы требований к программе в области энергосбережения и повышения энергетической эффективности в сфере теплоснабжения на территории </w:t>
      </w:r>
      <w:r>
        <w:rPr>
          <w:szCs w:val="28"/>
        </w:rPr>
        <w:t>муниципального</w:t>
      </w:r>
      <w:r w:rsidRPr="00FE608E">
        <w:rPr>
          <w:szCs w:val="28"/>
        </w:rPr>
        <w:t xml:space="preserve"> округа город Чкаловск Нижегородской облас</w:t>
      </w:r>
      <w:r>
        <w:rPr>
          <w:szCs w:val="28"/>
        </w:rPr>
        <w:t>ти АКЦИОНЕРНОГО ОБЩЕСТВА «ТЕПЛОЭНЕРГО», г. Нижний Новгород»</w:t>
      </w:r>
      <w:r w:rsidRPr="00FE608E">
        <w:rPr>
          <w:szCs w:val="28"/>
        </w:rPr>
        <w:t xml:space="preserve"> изменения, заменив в наименовании и по тексту решения слова </w:t>
      </w:r>
      <w:r w:rsidRPr="00D36321">
        <w:rPr>
          <w:szCs w:val="28"/>
        </w:rPr>
        <w:t xml:space="preserve">«АКЦИОНЕРНОЕ ОБЩЕСТВО «ТЕПЛОЭНЕРГО» </w:t>
      </w:r>
      <w:r>
        <w:rPr>
          <w:szCs w:val="28"/>
        </w:rPr>
        <w:t xml:space="preserve">в соответствующем падеже </w:t>
      </w:r>
      <w:r w:rsidRPr="00D36321">
        <w:rPr>
          <w:szCs w:val="28"/>
        </w:rPr>
        <w:t xml:space="preserve"> словами «АКЦИОНЕРНОЕ ОБЩЕСТВО «ОБЪЕДИНЕННЫЙ КОММУНАЛЬНЫЙ ОПЕРАТОР»</w:t>
      </w:r>
      <w:r w:rsidR="00620944">
        <w:rPr>
          <w:szCs w:val="28"/>
        </w:rPr>
        <w:t xml:space="preserve"> в соответствующем падеже.</w:t>
      </w:r>
    </w:p>
    <w:p w:rsidR="00DE0F3D" w:rsidRPr="0094318D" w:rsidRDefault="00C84AFB" w:rsidP="00DE0F3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b/>
          <w:szCs w:val="28"/>
        </w:rPr>
        <w:t>4.</w:t>
      </w:r>
      <w:r w:rsidRPr="0094318D">
        <w:rPr>
          <w:szCs w:val="28"/>
        </w:rPr>
        <w:t xml:space="preserve"> </w:t>
      </w:r>
      <w:r w:rsidR="007D1F0D" w:rsidRPr="0094318D">
        <w:rPr>
          <w:szCs w:val="28"/>
        </w:rPr>
        <w:t>Внести в таблицу Приложения к решению региональной службы по тарифам Нижегородской области от</w:t>
      </w:r>
      <w:r w:rsidR="007D1F0D" w:rsidRPr="0094318D">
        <w:rPr>
          <w:b/>
          <w:szCs w:val="28"/>
        </w:rPr>
        <w:t xml:space="preserve"> </w:t>
      </w:r>
      <w:r w:rsidR="007D1F0D" w:rsidRPr="0094318D">
        <w:rPr>
          <w:szCs w:val="28"/>
        </w:rPr>
        <w:t xml:space="preserve">30 </w:t>
      </w:r>
      <w:r w:rsidR="007D1F0D" w:rsidRPr="0094318D">
        <w:rPr>
          <w:szCs w:val="28"/>
        </w:rPr>
        <w:lastRenderedPageBreak/>
        <w:t>марта 2023 г. №</w:t>
      </w:r>
      <w:r w:rsidR="00774566" w:rsidRPr="0094318D">
        <w:rPr>
          <w:szCs w:val="28"/>
        </w:rPr>
        <w:t xml:space="preserve"> 10/4 «Об установлении на 2024 - 2026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теплоснабжения, в отношении которых осуществляется государственное регулирование» </w:t>
      </w:r>
      <w:r w:rsidR="00DE0F3D" w:rsidRPr="0094318D">
        <w:rPr>
          <w:szCs w:val="28"/>
        </w:rPr>
        <w:t>следующие изменения:</w:t>
      </w:r>
    </w:p>
    <w:p w:rsidR="00D36321" w:rsidRPr="0094318D" w:rsidRDefault="00D36321" w:rsidP="00D3632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szCs w:val="28"/>
        </w:rPr>
        <w:t>1) строки 6, 11, 15 исключить;</w:t>
      </w:r>
    </w:p>
    <w:p w:rsidR="00D36321" w:rsidRPr="0094318D" w:rsidRDefault="00D36321" w:rsidP="00D3632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szCs w:val="28"/>
        </w:rPr>
        <w:t>2) в строке 16 слова «АКЦИОНЕРНОЕ ОБЩЕСТВО «ТЕПЛОЭНЕРГО» заменить словами «АКЦИОНЕРНОЕ ОБЩЕСТВО «ОБЪЕДИНЕННЫЙ КОММУНАЛЬНЫЙ ОПЕРАТОР»;</w:t>
      </w:r>
    </w:p>
    <w:p w:rsidR="00D36321" w:rsidRDefault="00D36321" w:rsidP="00D3632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szCs w:val="28"/>
        </w:rPr>
        <w:t>3) в строке 22 аббревиатуру и цифры «(ИНН 5228059000)» исключить.</w:t>
      </w:r>
    </w:p>
    <w:p w:rsidR="00620944" w:rsidRPr="004C6387" w:rsidRDefault="00C84AFB" w:rsidP="00620944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84AFB">
        <w:rPr>
          <w:b/>
          <w:szCs w:val="28"/>
        </w:rPr>
        <w:lastRenderedPageBreak/>
        <w:t>5.</w:t>
      </w:r>
      <w:r>
        <w:rPr>
          <w:szCs w:val="28"/>
        </w:rPr>
        <w:t xml:space="preserve"> </w:t>
      </w:r>
      <w:r w:rsidR="00620944" w:rsidRPr="00620944">
        <w:rPr>
          <w:szCs w:val="28"/>
        </w:rPr>
        <w:t>Внести в решение региональной службы по тарифам Нижегородск</w:t>
      </w:r>
      <w:r w:rsidR="00620944">
        <w:rPr>
          <w:szCs w:val="28"/>
        </w:rPr>
        <w:t>ой области от 30 марта 2023 г. № 10/5 «</w:t>
      </w:r>
      <w:r w:rsidR="00620944" w:rsidRPr="00620944">
        <w:rPr>
          <w:szCs w:val="28"/>
        </w:rPr>
        <w:t>Об установлении на 2023 - 20</w:t>
      </w:r>
      <w:r w:rsidR="00620944">
        <w:rPr>
          <w:szCs w:val="28"/>
        </w:rPr>
        <w:t>4</w:t>
      </w:r>
      <w:r w:rsidR="00620944" w:rsidRPr="00620944">
        <w:rPr>
          <w:szCs w:val="28"/>
        </w:rPr>
        <w:t>7 годы требований к программе в области энергосбережения и повышения энергетической эффективности в сфере теплоснабжения на территории городского округа город Нижний Новгород АКЦИОНЕ</w:t>
      </w:r>
      <w:r w:rsidR="00620944">
        <w:rPr>
          <w:szCs w:val="28"/>
        </w:rPr>
        <w:t>РНОГО ОБЩЕСТВА «</w:t>
      </w:r>
      <w:r w:rsidR="00620944" w:rsidRPr="00620944">
        <w:rPr>
          <w:szCs w:val="28"/>
        </w:rPr>
        <w:t>ТЕПЛОЭНЕРГО</w:t>
      </w:r>
      <w:r w:rsidR="00620944">
        <w:rPr>
          <w:szCs w:val="28"/>
        </w:rPr>
        <w:t>», г. Нижний Новгород»</w:t>
      </w:r>
      <w:r w:rsidR="00620944" w:rsidRPr="00620944">
        <w:rPr>
          <w:szCs w:val="28"/>
        </w:rPr>
        <w:t xml:space="preserve"> </w:t>
      </w:r>
      <w:r w:rsidR="00620944" w:rsidRPr="00FE608E">
        <w:rPr>
          <w:szCs w:val="28"/>
        </w:rPr>
        <w:t xml:space="preserve">изменения, заменив в наименовании и по тексту решения слова </w:t>
      </w:r>
      <w:r w:rsidR="00620944" w:rsidRPr="00D36321">
        <w:rPr>
          <w:szCs w:val="28"/>
        </w:rPr>
        <w:t xml:space="preserve">«АКЦИОНЕРНОЕ ОБЩЕСТВО «ТЕПЛОЭНЕРГО» </w:t>
      </w:r>
      <w:r w:rsidR="00620944">
        <w:rPr>
          <w:szCs w:val="28"/>
        </w:rPr>
        <w:t xml:space="preserve">в соответствующем падеже </w:t>
      </w:r>
      <w:r w:rsidR="00620944" w:rsidRPr="00D36321">
        <w:rPr>
          <w:szCs w:val="28"/>
        </w:rPr>
        <w:t xml:space="preserve"> словами «АКЦИОНЕРНОЕ ОБЩЕСТВО «ОБЪЕДИНЕННЫЙ КОММУНАЛЬНЫЙ ОПЕРАТОР»</w:t>
      </w:r>
      <w:r w:rsidR="00620944">
        <w:rPr>
          <w:szCs w:val="28"/>
        </w:rPr>
        <w:t xml:space="preserve"> в соответствующем падеже.</w:t>
      </w:r>
    </w:p>
    <w:p w:rsidR="00CD02A2" w:rsidRPr="0094318D" w:rsidRDefault="00C84AFB" w:rsidP="00CD02A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b/>
          <w:szCs w:val="28"/>
        </w:rPr>
        <w:t>6.</w:t>
      </w:r>
      <w:r w:rsidRPr="0094318D">
        <w:rPr>
          <w:szCs w:val="28"/>
        </w:rPr>
        <w:t xml:space="preserve"> </w:t>
      </w:r>
      <w:r w:rsidR="00DD1C39" w:rsidRPr="0094318D">
        <w:rPr>
          <w:szCs w:val="28"/>
        </w:rPr>
        <w:t xml:space="preserve">Внести в таблицу Приложения к решению региональной службы по тарифам Нижегородской области от 28 марта 2024 г. № 15/9 «Об установлении на 2025 - 2027 годы </w:t>
      </w:r>
      <w:r w:rsidR="00DD1C39" w:rsidRPr="0094318D">
        <w:rPr>
          <w:szCs w:val="28"/>
        </w:rPr>
        <w:lastRenderedPageBreak/>
        <w:t>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холодного водоснабжения, в отношении которых осуществляется государственное регулирование»</w:t>
      </w:r>
      <w:r w:rsidR="00CD02A2" w:rsidRPr="0094318D">
        <w:rPr>
          <w:szCs w:val="28"/>
        </w:rPr>
        <w:t xml:space="preserve"> следующие изменения:</w:t>
      </w:r>
    </w:p>
    <w:p w:rsidR="000569A6" w:rsidRPr="0094318D" w:rsidRDefault="00CD02A2" w:rsidP="00CD02A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szCs w:val="28"/>
        </w:rPr>
        <w:t xml:space="preserve">1) </w:t>
      </w:r>
      <w:r w:rsidR="000569A6" w:rsidRPr="0094318D">
        <w:rPr>
          <w:szCs w:val="28"/>
        </w:rPr>
        <w:t xml:space="preserve">строки 9, </w:t>
      </w:r>
      <w:r w:rsidR="00CD383F" w:rsidRPr="0094318D">
        <w:rPr>
          <w:szCs w:val="28"/>
        </w:rPr>
        <w:t xml:space="preserve">10, </w:t>
      </w:r>
      <w:r w:rsidR="000569A6" w:rsidRPr="0094318D">
        <w:rPr>
          <w:szCs w:val="28"/>
        </w:rPr>
        <w:t>18 исключить;</w:t>
      </w:r>
    </w:p>
    <w:p w:rsidR="000569A6" w:rsidRPr="009F0095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F0095">
        <w:rPr>
          <w:szCs w:val="28"/>
        </w:rPr>
        <w:t>2) в строке 13</w:t>
      </w:r>
      <w:r w:rsidR="00CD02A2" w:rsidRPr="009F0095">
        <w:rPr>
          <w:szCs w:val="28"/>
        </w:rPr>
        <w:t xml:space="preserve"> </w:t>
      </w:r>
      <w:r w:rsidRPr="009F0095">
        <w:rPr>
          <w:szCs w:val="28"/>
        </w:rPr>
        <w:t xml:space="preserve">слово «г. Тюмень» заменить словами «с. </w:t>
      </w:r>
      <w:proofErr w:type="spellStart"/>
      <w:r w:rsidRPr="009F0095">
        <w:rPr>
          <w:szCs w:val="28"/>
        </w:rPr>
        <w:t>Перевалово</w:t>
      </w:r>
      <w:proofErr w:type="spellEnd"/>
      <w:r w:rsidRPr="009F0095">
        <w:rPr>
          <w:szCs w:val="28"/>
        </w:rPr>
        <w:t xml:space="preserve"> Тюменского муниципального округа Тюменской области </w:t>
      </w:r>
      <w:proofErr w:type="spellStart"/>
      <w:r w:rsidRPr="009F0095">
        <w:rPr>
          <w:szCs w:val="28"/>
        </w:rPr>
        <w:t>области</w:t>
      </w:r>
      <w:proofErr w:type="spellEnd"/>
      <w:r w:rsidRPr="009F0095">
        <w:rPr>
          <w:szCs w:val="28"/>
        </w:rPr>
        <w:t>»;</w:t>
      </w:r>
    </w:p>
    <w:p w:rsidR="000569A6" w:rsidRPr="0094318D" w:rsidRDefault="000569A6" w:rsidP="00EC28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szCs w:val="28"/>
        </w:rPr>
        <w:t>3</w:t>
      </w:r>
      <w:r w:rsidR="00CD02A2" w:rsidRPr="0094318D">
        <w:rPr>
          <w:szCs w:val="28"/>
        </w:rPr>
        <w:t>) в строке 1</w:t>
      </w:r>
      <w:r w:rsidRPr="0094318D">
        <w:rPr>
          <w:szCs w:val="28"/>
        </w:rPr>
        <w:t>5</w:t>
      </w:r>
      <w:r w:rsidR="00CD02A2" w:rsidRPr="0094318D">
        <w:rPr>
          <w:szCs w:val="28"/>
        </w:rPr>
        <w:t xml:space="preserve"> </w:t>
      </w:r>
      <w:r w:rsidRPr="0094318D">
        <w:rPr>
          <w:szCs w:val="28"/>
        </w:rPr>
        <w:t>слова «АКЦИОНЕРНОЕ ОБЩЕСТВО «НИЖЕГОРОДСКИЙ ВОДОКАНАЛ» заменить словами «АКЦИОНЕРНОЕ ОБЩЕСТВО «ОБЪЕДИНЕННЫЙ КОММУНАЛЬНЫЙ ОПЕРАТОР».</w:t>
      </w:r>
    </w:p>
    <w:p w:rsidR="007F7804" w:rsidRPr="0094318D" w:rsidRDefault="00C84AFB" w:rsidP="00EC28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b/>
          <w:szCs w:val="28"/>
        </w:rPr>
        <w:lastRenderedPageBreak/>
        <w:t>7.</w:t>
      </w:r>
      <w:r w:rsidRPr="0094318D">
        <w:rPr>
          <w:szCs w:val="28"/>
        </w:rPr>
        <w:t xml:space="preserve"> </w:t>
      </w:r>
      <w:r w:rsidR="00DD1C39" w:rsidRPr="0094318D">
        <w:rPr>
          <w:szCs w:val="28"/>
        </w:rPr>
        <w:t>Внести в таблицу Приложения к решению региональной службы по тарифам Нижегородской области от 28 марта 2024 г. № 15/11 «Об установлении на 2025 - 2027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водоотведения, в отношении которых осуществляется государственное регулирование»</w:t>
      </w:r>
      <w:r w:rsidR="00EC28F7" w:rsidRPr="0094318D">
        <w:rPr>
          <w:szCs w:val="28"/>
        </w:rPr>
        <w:t xml:space="preserve"> </w:t>
      </w:r>
      <w:r w:rsidR="007F7804" w:rsidRPr="0094318D">
        <w:rPr>
          <w:szCs w:val="28"/>
        </w:rPr>
        <w:t>следующие изменения:</w:t>
      </w:r>
    </w:p>
    <w:p w:rsidR="000569A6" w:rsidRDefault="007F7804" w:rsidP="00EC28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szCs w:val="28"/>
        </w:rPr>
        <w:t xml:space="preserve">1) </w:t>
      </w:r>
      <w:r w:rsidR="000569A6" w:rsidRPr="0094318D">
        <w:rPr>
          <w:szCs w:val="28"/>
        </w:rPr>
        <w:t>строки 8</w:t>
      </w:r>
      <w:r w:rsidR="00403598" w:rsidRPr="0094318D">
        <w:rPr>
          <w:szCs w:val="28"/>
        </w:rPr>
        <w:t>,</w:t>
      </w:r>
      <w:r w:rsidR="00CD3A3D" w:rsidRPr="0094318D">
        <w:rPr>
          <w:szCs w:val="28"/>
        </w:rPr>
        <w:t xml:space="preserve"> 9,</w:t>
      </w:r>
      <w:r w:rsidR="00403598" w:rsidRPr="0094318D">
        <w:rPr>
          <w:szCs w:val="28"/>
        </w:rPr>
        <w:t xml:space="preserve"> </w:t>
      </w:r>
      <w:r w:rsidR="00403598" w:rsidRPr="009F0095">
        <w:rPr>
          <w:szCs w:val="28"/>
        </w:rPr>
        <w:t>18</w:t>
      </w:r>
      <w:r w:rsidR="000569A6">
        <w:rPr>
          <w:szCs w:val="28"/>
        </w:rPr>
        <w:t xml:space="preserve"> </w:t>
      </w:r>
      <w:r w:rsidR="000569A6" w:rsidRPr="0094318D">
        <w:rPr>
          <w:szCs w:val="28"/>
        </w:rPr>
        <w:t>исключить;</w:t>
      </w:r>
    </w:p>
    <w:p w:rsidR="000569A6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F0095">
        <w:rPr>
          <w:szCs w:val="28"/>
        </w:rPr>
        <w:t xml:space="preserve">2) </w:t>
      </w:r>
      <w:r w:rsidR="00EC28F7" w:rsidRPr="009F0095">
        <w:rPr>
          <w:szCs w:val="28"/>
        </w:rPr>
        <w:t xml:space="preserve">в строке </w:t>
      </w:r>
      <w:r w:rsidRPr="009F0095">
        <w:rPr>
          <w:szCs w:val="28"/>
        </w:rPr>
        <w:t xml:space="preserve">12 слово «г. Тюмень» заменить словами «с. </w:t>
      </w:r>
      <w:proofErr w:type="spellStart"/>
      <w:r w:rsidRPr="009F0095">
        <w:rPr>
          <w:szCs w:val="28"/>
        </w:rPr>
        <w:t>Перевалово</w:t>
      </w:r>
      <w:proofErr w:type="spellEnd"/>
      <w:r w:rsidRPr="009F0095">
        <w:rPr>
          <w:szCs w:val="28"/>
        </w:rPr>
        <w:t xml:space="preserve"> Тюменского муниципального округа Тюменской области </w:t>
      </w:r>
      <w:proofErr w:type="spellStart"/>
      <w:r w:rsidRPr="009F0095">
        <w:rPr>
          <w:szCs w:val="28"/>
        </w:rPr>
        <w:t>области</w:t>
      </w:r>
      <w:proofErr w:type="spellEnd"/>
      <w:r w:rsidRPr="009F0095">
        <w:rPr>
          <w:szCs w:val="28"/>
        </w:rPr>
        <w:t>»;</w:t>
      </w:r>
    </w:p>
    <w:p w:rsidR="000569A6" w:rsidRPr="0094318D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szCs w:val="28"/>
        </w:rPr>
        <w:t xml:space="preserve">3) в строке 16 слова «АКЦИОНЕРНОЕ ОБЩЕСТВО «НИЖЕГОРОДСКИЙ ВОДОКАНАЛ» заменить словами </w:t>
      </w:r>
      <w:r w:rsidRPr="0094318D">
        <w:rPr>
          <w:szCs w:val="28"/>
        </w:rPr>
        <w:lastRenderedPageBreak/>
        <w:t>«АКЦИОНЕРНОЕ ОБЩЕСТВО «ОБЪЕДИНЕННЫЙ КОММУНАЛЬНЫЙ ОПЕРАТОР»;</w:t>
      </w:r>
    </w:p>
    <w:p w:rsidR="000569A6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4318D">
        <w:rPr>
          <w:szCs w:val="28"/>
        </w:rPr>
        <w:t xml:space="preserve">4) в строке 21 слова «с. Наруксово </w:t>
      </w:r>
      <w:proofErr w:type="spellStart"/>
      <w:r w:rsidRPr="0094318D">
        <w:rPr>
          <w:szCs w:val="28"/>
        </w:rPr>
        <w:t>Починковского</w:t>
      </w:r>
      <w:proofErr w:type="spellEnd"/>
      <w:r w:rsidRPr="0094318D">
        <w:rPr>
          <w:szCs w:val="28"/>
        </w:rPr>
        <w:t xml:space="preserve"> муниципального округа Нижегородской области» заменить словами «с. Починки Нижегородской области».</w:t>
      </w:r>
    </w:p>
    <w:p w:rsidR="00C3586F" w:rsidRDefault="00C84AFB" w:rsidP="00C3586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84AFB">
        <w:rPr>
          <w:b/>
          <w:szCs w:val="28"/>
        </w:rPr>
        <w:t xml:space="preserve">8. </w:t>
      </w:r>
      <w:r w:rsidR="00C3586F" w:rsidRPr="005969FF">
        <w:rPr>
          <w:szCs w:val="28"/>
        </w:rPr>
        <w:t>Внести в таблицу Приложения к решению</w:t>
      </w:r>
      <w:r w:rsidR="00C3586F">
        <w:rPr>
          <w:szCs w:val="28"/>
        </w:rPr>
        <w:t xml:space="preserve"> </w:t>
      </w:r>
      <w:r w:rsidR="00C3586F" w:rsidRPr="005969FF">
        <w:rPr>
          <w:szCs w:val="28"/>
        </w:rPr>
        <w:t>региональной службы по тарифам Нижегородской области от</w:t>
      </w:r>
      <w:r w:rsidR="00C3586F">
        <w:rPr>
          <w:szCs w:val="28"/>
        </w:rPr>
        <w:t xml:space="preserve"> </w:t>
      </w:r>
      <w:r w:rsidR="00C3586F" w:rsidRPr="00DD1C39">
        <w:rPr>
          <w:szCs w:val="28"/>
        </w:rPr>
        <w:t>28</w:t>
      </w:r>
      <w:r w:rsidR="00C3586F">
        <w:rPr>
          <w:szCs w:val="28"/>
        </w:rPr>
        <w:t xml:space="preserve"> марта 2025</w:t>
      </w:r>
      <w:r w:rsidR="00C3586F" w:rsidRPr="00DD1C39">
        <w:rPr>
          <w:szCs w:val="28"/>
        </w:rPr>
        <w:t xml:space="preserve"> </w:t>
      </w:r>
      <w:r w:rsidR="00C3586F">
        <w:rPr>
          <w:szCs w:val="28"/>
        </w:rPr>
        <w:t>г. № 12/1 «Об установлении на 2026 - 2028</w:t>
      </w:r>
      <w:r w:rsidR="00C3586F" w:rsidRPr="00DD1C39">
        <w:rPr>
          <w:szCs w:val="28"/>
        </w:rPr>
        <w:t xml:space="preserve">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</w:t>
      </w:r>
      <w:r w:rsidR="00C3586F">
        <w:rPr>
          <w:szCs w:val="28"/>
        </w:rPr>
        <w:t>горячего водоснабжения</w:t>
      </w:r>
      <w:r w:rsidR="00C3586F" w:rsidRPr="00DD1C39">
        <w:rPr>
          <w:szCs w:val="28"/>
        </w:rPr>
        <w:t>, в отношении которых осуществляется государственное регулирование</w:t>
      </w:r>
      <w:r w:rsidR="00C3586F">
        <w:rPr>
          <w:szCs w:val="28"/>
        </w:rPr>
        <w:t>» следующие изменения:</w:t>
      </w:r>
    </w:p>
    <w:p w:rsidR="00D81A88" w:rsidRDefault="00C3586F" w:rsidP="00D81A8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1) </w:t>
      </w:r>
      <w:r w:rsidR="00D81A88">
        <w:rPr>
          <w:szCs w:val="28"/>
        </w:rPr>
        <w:t xml:space="preserve">в строке 3 </w:t>
      </w:r>
      <w:r w:rsidR="00D81A88" w:rsidRPr="00A45332">
        <w:rPr>
          <w:szCs w:val="28"/>
        </w:rPr>
        <w:t xml:space="preserve">слова «ГОСУДАРСТВЕННОЕ БЮДЖЕТНОЕ УЧРЕЖДЕНИЕ «РЕШЕТИХИНСКИЙ ПСИХОНЕВРОЛОГИЧЕСКИЙ ИНТЕРНАТ» </w:t>
      </w:r>
      <w:r w:rsidR="00D81A88">
        <w:rPr>
          <w:szCs w:val="28"/>
        </w:rPr>
        <w:t>заменить</w:t>
      </w:r>
      <w:r w:rsidR="00D81A88" w:rsidRPr="00A45332">
        <w:rPr>
          <w:szCs w:val="28"/>
        </w:rPr>
        <w:t xml:space="preserve"> словами «ГОСУДАРСТВЕННОЕ БЮДЖЕТНОЕ УЧРЕЖДЕНИЕ «ДОМ СОЦИАЛЬНОГО ОБСЛУЖИВАНИЯ «РЕШЕТИХИНСКИЙ»</w:t>
      </w:r>
      <w:r w:rsidR="00D81A88">
        <w:rPr>
          <w:szCs w:val="28"/>
        </w:rPr>
        <w:t>;</w:t>
      </w:r>
    </w:p>
    <w:p w:rsidR="00C3586F" w:rsidRDefault="00D81A88" w:rsidP="00C3586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C3586F">
        <w:rPr>
          <w:szCs w:val="28"/>
        </w:rPr>
        <w:t>строки 5, 43, 54, 69, 80, 83 исключить;</w:t>
      </w:r>
    </w:p>
    <w:p w:rsidR="00C3586F" w:rsidRDefault="00D81A88" w:rsidP="00C3586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C3586F">
        <w:rPr>
          <w:szCs w:val="28"/>
        </w:rPr>
        <w:t xml:space="preserve">) в строке 23 </w:t>
      </w:r>
      <w:r w:rsidR="00C3586F" w:rsidRPr="000569A6">
        <w:rPr>
          <w:szCs w:val="28"/>
        </w:rPr>
        <w:t>слово «</w:t>
      </w:r>
      <w:r w:rsidR="00C3586F">
        <w:rPr>
          <w:szCs w:val="28"/>
        </w:rPr>
        <w:t>ПУБЛИЧНОЕ</w:t>
      </w:r>
      <w:r w:rsidR="00C3586F" w:rsidRPr="000569A6">
        <w:rPr>
          <w:szCs w:val="28"/>
        </w:rPr>
        <w:t xml:space="preserve">» </w:t>
      </w:r>
      <w:r w:rsidR="00C3586F">
        <w:rPr>
          <w:szCs w:val="28"/>
        </w:rPr>
        <w:t>исключить;</w:t>
      </w:r>
    </w:p>
    <w:p w:rsidR="00C3586F" w:rsidRDefault="00D81A88" w:rsidP="00C3586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C3586F">
        <w:rPr>
          <w:szCs w:val="28"/>
        </w:rPr>
        <w:t xml:space="preserve">) в строке 28 </w:t>
      </w:r>
      <w:r w:rsidR="00C3586F" w:rsidRPr="0039508B">
        <w:rPr>
          <w:szCs w:val="28"/>
        </w:rPr>
        <w:t>слова «</w:t>
      </w:r>
      <w:proofErr w:type="spellStart"/>
      <w:r w:rsidR="00C3586F" w:rsidRPr="0039508B">
        <w:rPr>
          <w:szCs w:val="28"/>
        </w:rPr>
        <w:t>р.п</w:t>
      </w:r>
      <w:proofErr w:type="spellEnd"/>
      <w:r w:rsidR="00C3586F" w:rsidRPr="0039508B">
        <w:rPr>
          <w:szCs w:val="28"/>
        </w:rPr>
        <w:t xml:space="preserve">. </w:t>
      </w:r>
      <w:proofErr w:type="spellStart"/>
      <w:r w:rsidR="00C3586F" w:rsidRPr="0039508B">
        <w:rPr>
          <w:szCs w:val="28"/>
        </w:rPr>
        <w:t>Сява</w:t>
      </w:r>
      <w:proofErr w:type="spellEnd"/>
      <w:r w:rsidR="00C3586F" w:rsidRPr="0039508B">
        <w:rPr>
          <w:szCs w:val="28"/>
        </w:rPr>
        <w:t xml:space="preserve"> муниципального округа город Шахунья Нижегородской области» заменить словами «г. Шахунья Нижегородской области»</w:t>
      </w:r>
      <w:r w:rsidR="00C3586F">
        <w:rPr>
          <w:szCs w:val="28"/>
        </w:rPr>
        <w:t>;</w:t>
      </w:r>
    </w:p>
    <w:p w:rsidR="00A53BFD" w:rsidRDefault="009F0095" w:rsidP="00A53BF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A53BFD">
        <w:rPr>
          <w:szCs w:val="28"/>
        </w:rPr>
        <w:t xml:space="preserve">) в строке 46 </w:t>
      </w:r>
      <w:r w:rsidR="00A53BFD" w:rsidRPr="006A5E3A">
        <w:rPr>
          <w:szCs w:val="28"/>
        </w:rPr>
        <w:t xml:space="preserve">слова «МУНИЦИПАЛЬНОЕ УНИТАРНОЕ ПРЕДПРИЯТИЕ ГОРОДСКОГО ОКРУГА ПЕРЕВОЗСКИЙ НИЖЕГОРОДСКОЙ ОБЛАСТИ «КОММУНАЛЬЩИК» </w:t>
      </w:r>
      <w:r w:rsidR="00A53BFD">
        <w:rPr>
          <w:szCs w:val="28"/>
        </w:rPr>
        <w:t>заменить</w:t>
      </w:r>
      <w:r w:rsidR="00A53BFD" w:rsidRPr="006A5E3A">
        <w:rPr>
          <w:szCs w:val="28"/>
        </w:rPr>
        <w:t xml:space="preserve"> словами «МУНИЦИПАЛЬНОЕ </w:t>
      </w:r>
      <w:r w:rsidR="00A53BFD" w:rsidRPr="006A5E3A">
        <w:rPr>
          <w:szCs w:val="28"/>
        </w:rPr>
        <w:lastRenderedPageBreak/>
        <w:t>УНИТАРНОЕ ПРЕДПРИЯТИЕ МУНИЦИПАЛЬНОГО ОКРУГА ПЕРЕВОЗСКИЙ НИЖЕГОРОДСКОЙ ОБЛАСТИ «КОММУНАЛЬЩИК»</w:t>
      </w:r>
      <w:r w:rsidR="00A53BFD">
        <w:rPr>
          <w:szCs w:val="28"/>
        </w:rPr>
        <w:t>;</w:t>
      </w:r>
    </w:p>
    <w:p w:rsidR="00A53BFD" w:rsidRPr="004C6387" w:rsidRDefault="009F0095" w:rsidP="00A53BF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="00A53BFD">
        <w:rPr>
          <w:szCs w:val="28"/>
        </w:rPr>
        <w:t xml:space="preserve">) в строке 51 слова </w:t>
      </w:r>
      <w:r w:rsidR="00A53BFD" w:rsidRPr="00D36321">
        <w:rPr>
          <w:szCs w:val="28"/>
        </w:rPr>
        <w:t xml:space="preserve">«АКЦИОНЕРНОЕ ОБЩЕСТВО «ТЕПЛОЭНЕРГО» </w:t>
      </w:r>
      <w:r w:rsidR="00A53BFD">
        <w:rPr>
          <w:szCs w:val="28"/>
        </w:rPr>
        <w:t>заменить</w:t>
      </w:r>
      <w:r w:rsidR="00A53BFD" w:rsidRPr="00D36321">
        <w:rPr>
          <w:szCs w:val="28"/>
        </w:rPr>
        <w:t xml:space="preserve"> словами «АКЦИОНЕРНОЕ ОБЩЕСТВО «ОБЪЕДИНЕННЫЙ КОММУНАЛЬНЫЙ ОПЕРАТОР»</w:t>
      </w:r>
      <w:r w:rsidR="00A53BFD">
        <w:rPr>
          <w:szCs w:val="28"/>
        </w:rPr>
        <w:t>;</w:t>
      </w:r>
    </w:p>
    <w:p w:rsidR="00A53BFD" w:rsidRPr="004C6387" w:rsidRDefault="009F0095" w:rsidP="00A53BF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7</w:t>
      </w:r>
      <w:r w:rsidR="00A53BFD">
        <w:rPr>
          <w:szCs w:val="28"/>
        </w:rPr>
        <w:t xml:space="preserve">) в строке 52 </w:t>
      </w:r>
      <w:r w:rsidR="00A53BFD" w:rsidRPr="00D36321">
        <w:rPr>
          <w:szCs w:val="28"/>
        </w:rPr>
        <w:t xml:space="preserve">слова «ГОСУДАРСТВЕННОЕ БЮДЖЕТНОЕ УЧРЕЖДЕНИЕ СИСТЕМЫ СОЦИАЛЬНОГО ОБСЛУЖИВАНИЯ НАСЕЛЕНИЯ ДЛЯ ОБУЧАЮЩИХСЯ, ВОСПИТАННИКОВ С ОГРАНИЧЕННЫМИ ВОЗМОЖНОСТЯМИ ЗДОРОВЬЯ «СПЕЦИАЛЬНОЕ РЕАБИЛИТАЦИОННО-ОБРАЗОВАТЕЛЬНОЕ УЧРЕЖДЕНИЕ «АВТОЗАВОДСКИЙ ДОМ СОЦИАЛЬНОГО ОБСЛУЖИВАНИЯ ДЛЯ ДЕТЕЙ «НАДЕЖДА» </w:t>
      </w:r>
      <w:r w:rsidR="00A53BFD">
        <w:rPr>
          <w:szCs w:val="28"/>
        </w:rPr>
        <w:t>заменить</w:t>
      </w:r>
      <w:r w:rsidR="00A53BFD" w:rsidRPr="00D36321">
        <w:rPr>
          <w:szCs w:val="28"/>
        </w:rPr>
        <w:t xml:space="preserve"> </w:t>
      </w:r>
      <w:r w:rsidR="00A53BFD" w:rsidRPr="00D36321">
        <w:rPr>
          <w:szCs w:val="28"/>
        </w:rPr>
        <w:lastRenderedPageBreak/>
        <w:t>словами «ГОСУДАРСТВЕННОЕ БЮДЖЕТНОЕ УЧРЕЖДЕНИЕ «ДОМ СОЦИАЛЬНОГО ОБСЛУЖИВАНИЯ ДЛЯ ДЕТЕЙ И МОЛОДЫХ ВЗРОСЛЫХ «НАДЕЖДА»</w:t>
      </w:r>
      <w:r w:rsidR="00A53BFD">
        <w:rPr>
          <w:szCs w:val="28"/>
        </w:rPr>
        <w:t>;</w:t>
      </w:r>
    </w:p>
    <w:p w:rsidR="00A53BFD" w:rsidRDefault="009F0095" w:rsidP="00A53BF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8</w:t>
      </w:r>
      <w:r w:rsidR="00A53BFD">
        <w:rPr>
          <w:szCs w:val="28"/>
        </w:rPr>
        <w:t>) в строке 78 слова «</w:t>
      </w:r>
      <w:r w:rsidR="00A53BFD" w:rsidRPr="000569A6">
        <w:rPr>
          <w:szCs w:val="28"/>
        </w:rPr>
        <w:t xml:space="preserve">с. Наруксово </w:t>
      </w:r>
      <w:proofErr w:type="spellStart"/>
      <w:r w:rsidR="00A53BFD" w:rsidRPr="000569A6">
        <w:rPr>
          <w:szCs w:val="28"/>
        </w:rPr>
        <w:t>Починковского</w:t>
      </w:r>
      <w:proofErr w:type="spellEnd"/>
      <w:r w:rsidR="00A53BFD" w:rsidRPr="000569A6">
        <w:rPr>
          <w:szCs w:val="28"/>
        </w:rPr>
        <w:t xml:space="preserve"> муниципального округа Нижегородской области</w:t>
      </w:r>
      <w:r w:rsidR="00A53BFD">
        <w:rPr>
          <w:szCs w:val="28"/>
        </w:rPr>
        <w:t>» заменить словами «</w:t>
      </w:r>
      <w:r w:rsidR="00A53BFD" w:rsidRPr="000569A6">
        <w:rPr>
          <w:szCs w:val="28"/>
        </w:rPr>
        <w:t xml:space="preserve">с. </w:t>
      </w:r>
      <w:r w:rsidR="00A53BFD">
        <w:rPr>
          <w:szCs w:val="28"/>
        </w:rPr>
        <w:t xml:space="preserve">Починки </w:t>
      </w:r>
      <w:r w:rsidR="00A53BFD" w:rsidRPr="000569A6">
        <w:rPr>
          <w:szCs w:val="28"/>
        </w:rPr>
        <w:t>Нижегородской области</w:t>
      </w:r>
      <w:r w:rsidR="00A53BFD">
        <w:rPr>
          <w:szCs w:val="28"/>
        </w:rPr>
        <w:t>»;</w:t>
      </w:r>
    </w:p>
    <w:p w:rsidR="00A53BFD" w:rsidRDefault="009F0095" w:rsidP="00A53BF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9</w:t>
      </w:r>
      <w:r w:rsidR="00A53BFD">
        <w:rPr>
          <w:szCs w:val="28"/>
        </w:rPr>
        <w:t xml:space="preserve">) в строке 87 аббревиатуру и цифры «(ИНН </w:t>
      </w:r>
      <w:r w:rsidR="00A53BFD" w:rsidRPr="00D36321">
        <w:rPr>
          <w:szCs w:val="28"/>
        </w:rPr>
        <w:t>5228059000</w:t>
      </w:r>
      <w:r w:rsidR="00A53BFD">
        <w:rPr>
          <w:szCs w:val="28"/>
        </w:rPr>
        <w:t>)» исключить;</w:t>
      </w:r>
    </w:p>
    <w:p w:rsidR="00C3586F" w:rsidRPr="007F7804" w:rsidRDefault="00A53BFD" w:rsidP="00A53BF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9F0095">
        <w:rPr>
          <w:szCs w:val="28"/>
        </w:rPr>
        <w:t>0</w:t>
      </w:r>
      <w:r w:rsidR="00C3586F">
        <w:rPr>
          <w:szCs w:val="28"/>
        </w:rPr>
        <w:t xml:space="preserve">) </w:t>
      </w:r>
      <w:r>
        <w:rPr>
          <w:szCs w:val="28"/>
        </w:rPr>
        <w:t xml:space="preserve">дополнить строками </w:t>
      </w:r>
      <w:r w:rsidRPr="0094318D">
        <w:rPr>
          <w:szCs w:val="28"/>
        </w:rPr>
        <w:t>88 - 93</w:t>
      </w:r>
      <w:r w:rsidR="00C3586F" w:rsidRPr="007F7804">
        <w:rPr>
          <w:szCs w:val="28"/>
        </w:rPr>
        <w:t xml:space="preserve"> следующего содержания:</w:t>
      </w:r>
    </w:p>
    <w:p w:rsidR="00C3586F" w:rsidRPr="007F7804" w:rsidRDefault="00C3586F" w:rsidP="00C3586F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7F7804">
        <w:rPr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E608E" w:rsidRPr="00DD1C39" w:rsidTr="006034F3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7F7804" w:rsidRDefault="00FE608E" w:rsidP="00FE60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907C7E" w:rsidRDefault="00FE608E" w:rsidP="00FE6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1D23">
              <w:rPr>
                <w:sz w:val="22"/>
                <w:szCs w:val="22"/>
              </w:rPr>
              <w:t>ОБЩЕСТВО С ОГРАНИЧЕННОЙ ОТВЕТСТВЕНН</w:t>
            </w:r>
            <w:r>
              <w:rPr>
                <w:sz w:val="22"/>
                <w:szCs w:val="22"/>
              </w:rPr>
              <w:t>ОСТЬЮ «ТЕПЛОДАР»</w:t>
            </w:r>
            <w:r w:rsidRPr="007E1D23">
              <w:rPr>
                <w:sz w:val="22"/>
                <w:szCs w:val="22"/>
              </w:rPr>
              <w:t xml:space="preserve">, </w:t>
            </w:r>
            <w:proofErr w:type="spellStart"/>
            <w:r w:rsidRPr="007E1D23">
              <w:rPr>
                <w:sz w:val="22"/>
                <w:szCs w:val="22"/>
              </w:rPr>
              <w:t>р.п</w:t>
            </w:r>
            <w:proofErr w:type="spellEnd"/>
            <w:r w:rsidRPr="007E1D23">
              <w:rPr>
                <w:sz w:val="22"/>
                <w:szCs w:val="22"/>
              </w:rPr>
              <w:t xml:space="preserve">. </w:t>
            </w:r>
            <w:proofErr w:type="spellStart"/>
            <w:r w:rsidRPr="007E1D23">
              <w:rPr>
                <w:sz w:val="22"/>
                <w:szCs w:val="22"/>
              </w:rPr>
              <w:t>Лукино</w:t>
            </w:r>
            <w:proofErr w:type="spellEnd"/>
            <w:r w:rsidRPr="007E1D23">
              <w:rPr>
                <w:sz w:val="22"/>
                <w:szCs w:val="22"/>
              </w:rPr>
              <w:t xml:space="preserve"> </w:t>
            </w:r>
            <w:proofErr w:type="spellStart"/>
            <w:r w:rsidRPr="007E1D23">
              <w:rPr>
                <w:sz w:val="22"/>
                <w:szCs w:val="22"/>
              </w:rPr>
              <w:t>Балахнинского</w:t>
            </w:r>
            <w:proofErr w:type="spellEnd"/>
            <w:r w:rsidRPr="007E1D23">
              <w:rPr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</w:tr>
      <w:tr w:rsidR="00FE608E" w:rsidRPr="00DD1C39" w:rsidTr="006034F3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7F7804" w:rsidRDefault="00FE608E" w:rsidP="00FE60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907C7E" w:rsidRDefault="00FE608E" w:rsidP="00FE6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1D23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«ПРОМЭЛ-СВЯЗЬ»</w:t>
            </w:r>
            <w:r w:rsidRPr="007E1D23">
              <w:rPr>
                <w:sz w:val="22"/>
                <w:szCs w:val="22"/>
              </w:rPr>
              <w:t>, г. Нижний Новгород</w:t>
            </w:r>
          </w:p>
        </w:tc>
      </w:tr>
      <w:tr w:rsidR="00FE608E" w:rsidRPr="00DD1C39" w:rsidTr="006034F3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7F7804" w:rsidRDefault="00FE608E" w:rsidP="00FE60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907C7E" w:rsidRDefault="00FE608E" w:rsidP="00FE6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1D23">
              <w:rPr>
                <w:sz w:val="22"/>
                <w:szCs w:val="22"/>
              </w:rPr>
              <w:t>ОБЩЕСТВО С ОГРАНИЧЕННОЙ ОТВЕТСТВЕННОСТЬЮ «СТЕНД-БАЙ»</w:t>
            </w:r>
            <w:r>
              <w:rPr>
                <w:sz w:val="22"/>
                <w:szCs w:val="22"/>
              </w:rPr>
              <w:t>, г. Нижний Новгород</w:t>
            </w:r>
          </w:p>
        </w:tc>
      </w:tr>
      <w:tr w:rsidR="00FE608E" w:rsidRPr="00DD1C39" w:rsidTr="006034F3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7F7804" w:rsidRDefault="00FE608E" w:rsidP="00FE60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904243" w:rsidRDefault="00FE608E" w:rsidP="00FE6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4243">
              <w:rPr>
                <w:sz w:val="22"/>
                <w:szCs w:val="22"/>
              </w:rPr>
              <w:t>МУНИЦИПАЛЬНОЕ УНИТАРНОЕ ПРЕДПРИЯТИЕ «ГОРОДСКОЙ ВОДОКАНАЛ» ГОРОДА КСТОВО, г. Кстово Нижегородской области</w:t>
            </w:r>
          </w:p>
        </w:tc>
      </w:tr>
      <w:tr w:rsidR="00FE608E" w:rsidRPr="00DD1C39" w:rsidTr="006034F3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7F7804" w:rsidRDefault="00FE608E" w:rsidP="00FE60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8E" w:rsidRPr="00904243" w:rsidRDefault="00FE608E" w:rsidP="00FE6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5E3A"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ИПАЛЬНОЕ УНИТАРНОЕ ПРЕДПРИЯТИЕ «</w:t>
            </w:r>
            <w:r w:rsidRPr="006A5E3A">
              <w:rPr>
                <w:sz w:val="22"/>
                <w:szCs w:val="22"/>
              </w:rPr>
              <w:t>ВОДОСТОК</w:t>
            </w:r>
            <w:r>
              <w:rPr>
                <w:sz w:val="22"/>
                <w:szCs w:val="22"/>
              </w:rPr>
              <w:t>»</w:t>
            </w:r>
            <w:r w:rsidRPr="006A5E3A">
              <w:rPr>
                <w:sz w:val="22"/>
                <w:szCs w:val="22"/>
              </w:rPr>
              <w:t xml:space="preserve"> АРДАТОВСКОГО МУНИЦИПАЛЬНОГО ОКРУГА НИЖЕГОРОДСКО</w:t>
            </w:r>
            <w:r>
              <w:rPr>
                <w:sz w:val="22"/>
                <w:szCs w:val="22"/>
              </w:rPr>
              <w:t>Й ОБЛАСТИ</w:t>
            </w:r>
            <w:r w:rsidRPr="006A5E3A">
              <w:rPr>
                <w:sz w:val="22"/>
                <w:szCs w:val="22"/>
              </w:rPr>
              <w:t xml:space="preserve">, </w:t>
            </w:r>
            <w:proofErr w:type="spellStart"/>
            <w:r w:rsidRPr="006A5E3A">
              <w:rPr>
                <w:sz w:val="22"/>
                <w:szCs w:val="22"/>
              </w:rPr>
              <w:t>р.п</w:t>
            </w:r>
            <w:proofErr w:type="spellEnd"/>
            <w:r w:rsidRPr="006A5E3A">
              <w:rPr>
                <w:sz w:val="22"/>
                <w:szCs w:val="22"/>
              </w:rPr>
              <w:t>. Ардатов Нижегородской области</w:t>
            </w:r>
          </w:p>
        </w:tc>
      </w:tr>
      <w:tr w:rsidR="00A53BFD" w:rsidRPr="00DD1C39" w:rsidTr="006034F3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FD" w:rsidRPr="007F7804" w:rsidRDefault="00A53BFD" w:rsidP="006034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FD" w:rsidRPr="007F7804" w:rsidRDefault="00FE608E" w:rsidP="00FE6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608E"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ИПАЛЬНОЕ УНИТАРНОЕ ПРЕДПРИЯТИЕ «</w:t>
            </w:r>
            <w:r w:rsidRPr="00FE608E">
              <w:rPr>
                <w:sz w:val="22"/>
                <w:szCs w:val="22"/>
              </w:rPr>
              <w:t xml:space="preserve">ЖИЛИЩНО-КОММУНАЛЬНОЕ ХОЗЯЙСТВО </w:t>
            </w:r>
            <w:r>
              <w:rPr>
                <w:sz w:val="22"/>
                <w:szCs w:val="22"/>
              </w:rPr>
              <w:t>«</w:t>
            </w:r>
            <w:r w:rsidRPr="00FE608E">
              <w:rPr>
                <w:sz w:val="22"/>
                <w:szCs w:val="22"/>
              </w:rPr>
              <w:t>МОШКОВСКОЕ</w:t>
            </w:r>
            <w:r>
              <w:rPr>
                <w:sz w:val="22"/>
                <w:szCs w:val="22"/>
              </w:rPr>
              <w:t>»,</w:t>
            </w:r>
            <w:r w:rsidRPr="00FE608E">
              <w:rPr>
                <w:sz w:val="22"/>
                <w:szCs w:val="22"/>
              </w:rPr>
              <w:t xml:space="preserve"> г. Городец Нижегородской области</w:t>
            </w:r>
          </w:p>
        </w:tc>
      </w:tr>
    </w:tbl>
    <w:p w:rsidR="00C3586F" w:rsidRPr="00933D4D" w:rsidRDefault="00C3586F" w:rsidP="00C3586F">
      <w:pPr>
        <w:autoSpaceDE w:val="0"/>
        <w:autoSpaceDN w:val="0"/>
        <w:adjustRightInd w:val="0"/>
        <w:spacing w:line="276" w:lineRule="auto"/>
        <w:ind w:firstLine="720"/>
        <w:jc w:val="right"/>
        <w:rPr>
          <w:szCs w:val="28"/>
        </w:rPr>
      </w:pPr>
      <w:r w:rsidRPr="007F7804">
        <w:rPr>
          <w:szCs w:val="28"/>
        </w:rPr>
        <w:t>».</w:t>
      </w:r>
    </w:p>
    <w:p w:rsidR="00F33ACC" w:rsidRPr="00F33ACC" w:rsidRDefault="00C84AFB" w:rsidP="00A05D42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</w:rPr>
      </w:pPr>
      <w:r w:rsidRPr="00C84AFB">
        <w:rPr>
          <w:b/>
          <w:szCs w:val="28"/>
        </w:rPr>
        <w:t>9.</w:t>
      </w:r>
      <w:r>
        <w:rPr>
          <w:szCs w:val="28"/>
        </w:rPr>
        <w:t xml:space="preserve"> </w:t>
      </w:r>
      <w:r w:rsidR="00F33ACC">
        <w:rPr>
          <w:szCs w:val="28"/>
        </w:rPr>
        <w:t>Настоящее решение вступает в силу со дня его принятия.</w:t>
      </w:r>
    </w:p>
    <w:p w:rsidR="00D70E17" w:rsidRPr="00D70E17" w:rsidRDefault="00D70E17" w:rsidP="005D7951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CB3E8D" w:rsidRDefault="00CB3E8D" w:rsidP="005D7951">
      <w:pPr>
        <w:autoSpaceDE w:val="0"/>
        <w:autoSpaceDN w:val="0"/>
        <w:adjustRightInd w:val="0"/>
        <w:ind w:firstLine="720"/>
        <w:jc w:val="both"/>
        <w:rPr>
          <w:b/>
          <w:szCs w:val="28"/>
        </w:rPr>
      </w:pPr>
    </w:p>
    <w:p w:rsidR="005D7951" w:rsidRDefault="005D7951" w:rsidP="005D7951">
      <w:pPr>
        <w:autoSpaceDE w:val="0"/>
        <w:autoSpaceDN w:val="0"/>
        <w:adjustRightInd w:val="0"/>
        <w:ind w:firstLine="720"/>
        <w:jc w:val="both"/>
        <w:rPr>
          <w:b/>
          <w:szCs w:val="28"/>
        </w:rPr>
      </w:pPr>
    </w:p>
    <w:p w:rsidR="007159CD" w:rsidRDefault="00C84AFB" w:rsidP="002167D8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Зам.р</w:t>
      </w:r>
      <w:r w:rsidR="00597467">
        <w:rPr>
          <w:szCs w:val="28"/>
        </w:rPr>
        <w:t>уководите</w:t>
      </w:r>
      <w:r w:rsidR="00F33ACC">
        <w:rPr>
          <w:szCs w:val="28"/>
        </w:rPr>
        <w:t>л</w:t>
      </w:r>
      <w:r>
        <w:rPr>
          <w:szCs w:val="28"/>
        </w:rPr>
        <w:t>я</w:t>
      </w:r>
      <w:proofErr w:type="spellEnd"/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 w:rsidR="00F33ACC">
        <w:rPr>
          <w:szCs w:val="28"/>
        </w:rPr>
        <w:t xml:space="preserve">   </w:t>
      </w:r>
      <w:proofErr w:type="spellStart"/>
      <w:r>
        <w:rPr>
          <w:szCs w:val="28"/>
        </w:rPr>
        <w:t>А.С.Гришин</w:t>
      </w:r>
      <w:proofErr w:type="spellEnd"/>
    </w:p>
    <w:sectPr w:rsidR="007159CD" w:rsidSect="00A7596B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10" w:rsidRDefault="00221010">
      <w:r>
        <w:separator/>
      </w:r>
    </w:p>
  </w:endnote>
  <w:endnote w:type="continuationSeparator" w:id="0">
    <w:p w:rsidR="00221010" w:rsidRDefault="0022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10" w:rsidRDefault="00221010">
      <w:r>
        <w:separator/>
      </w:r>
    </w:p>
  </w:footnote>
  <w:footnote w:type="continuationSeparator" w:id="0">
    <w:p w:rsidR="00221010" w:rsidRDefault="0022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66" w:rsidRDefault="00774566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4566" w:rsidRDefault="007745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66" w:rsidRDefault="00774566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42AA">
      <w:rPr>
        <w:rStyle w:val="a7"/>
        <w:noProof/>
      </w:rPr>
      <w:t>4</w:t>
    </w:r>
    <w:r>
      <w:rPr>
        <w:rStyle w:val="a7"/>
      </w:rPr>
      <w:fldChar w:fldCharType="end"/>
    </w:r>
  </w:p>
  <w:p w:rsidR="00774566" w:rsidRDefault="007745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66" w:rsidRDefault="0077456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CC9EF7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566" w:rsidRPr="00E52B15" w:rsidRDefault="0077456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4566" w:rsidRPr="00561114" w:rsidRDefault="0077456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774566" w:rsidRPr="00561114" w:rsidRDefault="0077456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774566" w:rsidRPr="000F7B5C" w:rsidRDefault="00774566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774566" w:rsidRPr="000F7B5C" w:rsidRDefault="00774566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774566" w:rsidRDefault="00774566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74566" w:rsidRDefault="0077456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74566" w:rsidRPr="002B6128" w:rsidRDefault="00774566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74566" w:rsidRDefault="00774566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74566" w:rsidRPr="001772E6" w:rsidRDefault="00774566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74566" w:rsidRDefault="00774566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774566" w:rsidRPr="00E52B15" w:rsidRDefault="0077456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4566" w:rsidRPr="00561114" w:rsidRDefault="0077456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774566" w:rsidRPr="00561114" w:rsidRDefault="0077456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774566" w:rsidRPr="000F7B5C" w:rsidRDefault="00774566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774566" w:rsidRPr="000F7B5C" w:rsidRDefault="00774566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774566" w:rsidRDefault="00774566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74566" w:rsidRDefault="0077456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74566" w:rsidRPr="002B6128" w:rsidRDefault="00774566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74566" w:rsidRDefault="00774566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74566" w:rsidRPr="001772E6" w:rsidRDefault="00774566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74566" w:rsidRDefault="00774566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D"/>
    <w:rsid w:val="00002B26"/>
    <w:rsid w:val="00002C38"/>
    <w:rsid w:val="000030D6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327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4AB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68C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0C2"/>
    <w:rsid w:val="00055A86"/>
    <w:rsid w:val="000569A6"/>
    <w:rsid w:val="00056E1C"/>
    <w:rsid w:val="00060E2C"/>
    <w:rsid w:val="0006180D"/>
    <w:rsid w:val="00062072"/>
    <w:rsid w:val="000631CC"/>
    <w:rsid w:val="000641E6"/>
    <w:rsid w:val="00065440"/>
    <w:rsid w:val="00065CC1"/>
    <w:rsid w:val="00066193"/>
    <w:rsid w:val="00066CD7"/>
    <w:rsid w:val="00066F82"/>
    <w:rsid w:val="00067178"/>
    <w:rsid w:val="0007036C"/>
    <w:rsid w:val="000706C7"/>
    <w:rsid w:val="00071D2C"/>
    <w:rsid w:val="00071F83"/>
    <w:rsid w:val="0007221F"/>
    <w:rsid w:val="00072D6F"/>
    <w:rsid w:val="000733AB"/>
    <w:rsid w:val="0007340B"/>
    <w:rsid w:val="00073CCD"/>
    <w:rsid w:val="00073D9E"/>
    <w:rsid w:val="00073FF7"/>
    <w:rsid w:val="0007435F"/>
    <w:rsid w:val="00076EC9"/>
    <w:rsid w:val="000778E0"/>
    <w:rsid w:val="00077FE3"/>
    <w:rsid w:val="00080513"/>
    <w:rsid w:val="0008102C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CC9"/>
    <w:rsid w:val="000C3D38"/>
    <w:rsid w:val="000C6DA3"/>
    <w:rsid w:val="000C7621"/>
    <w:rsid w:val="000D01A5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0B5"/>
    <w:rsid w:val="000E29B5"/>
    <w:rsid w:val="000E2F7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3DB0"/>
    <w:rsid w:val="000F5820"/>
    <w:rsid w:val="000F5E13"/>
    <w:rsid w:val="000F7B5C"/>
    <w:rsid w:val="0010141B"/>
    <w:rsid w:val="00101880"/>
    <w:rsid w:val="00101F58"/>
    <w:rsid w:val="00102031"/>
    <w:rsid w:val="0010244A"/>
    <w:rsid w:val="00103024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526"/>
    <w:rsid w:val="00124906"/>
    <w:rsid w:val="001249F9"/>
    <w:rsid w:val="00124DC6"/>
    <w:rsid w:val="00126EF4"/>
    <w:rsid w:val="0012704C"/>
    <w:rsid w:val="0012763B"/>
    <w:rsid w:val="00130B52"/>
    <w:rsid w:val="00130C1A"/>
    <w:rsid w:val="00130EFC"/>
    <w:rsid w:val="001318BD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022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06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61F"/>
    <w:rsid w:val="001A47C7"/>
    <w:rsid w:val="001A4950"/>
    <w:rsid w:val="001A5FB8"/>
    <w:rsid w:val="001A6556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733"/>
    <w:rsid w:val="001F1EF4"/>
    <w:rsid w:val="001F2916"/>
    <w:rsid w:val="001F4501"/>
    <w:rsid w:val="001F49D5"/>
    <w:rsid w:val="001F79A3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65E3"/>
    <w:rsid w:val="002167D8"/>
    <w:rsid w:val="0021757A"/>
    <w:rsid w:val="002175D4"/>
    <w:rsid w:val="0022015C"/>
    <w:rsid w:val="00220928"/>
    <w:rsid w:val="00221010"/>
    <w:rsid w:val="0022190C"/>
    <w:rsid w:val="00221FC9"/>
    <w:rsid w:val="002234AA"/>
    <w:rsid w:val="00223530"/>
    <w:rsid w:val="0022396B"/>
    <w:rsid w:val="00225652"/>
    <w:rsid w:val="00225902"/>
    <w:rsid w:val="00225B9D"/>
    <w:rsid w:val="00230285"/>
    <w:rsid w:val="002309EB"/>
    <w:rsid w:val="0023116A"/>
    <w:rsid w:val="002329B2"/>
    <w:rsid w:val="00233233"/>
    <w:rsid w:val="00233EE6"/>
    <w:rsid w:val="00235229"/>
    <w:rsid w:val="0023570C"/>
    <w:rsid w:val="00235C41"/>
    <w:rsid w:val="00236283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B26"/>
    <w:rsid w:val="002550AC"/>
    <w:rsid w:val="0025534D"/>
    <w:rsid w:val="00255A9F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5F7"/>
    <w:rsid w:val="00287F60"/>
    <w:rsid w:val="002904AF"/>
    <w:rsid w:val="00290E3E"/>
    <w:rsid w:val="00291F65"/>
    <w:rsid w:val="00291FD5"/>
    <w:rsid w:val="0029254A"/>
    <w:rsid w:val="002925F7"/>
    <w:rsid w:val="00292686"/>
    <w:rsid w:val="00292CEA"/>
    <w:rsid w:val="00293AB1"/>
    <w:rsid w:val="00295C5E"/>
    <w:rsid w:val="0029724D"/>
    <w:rsid w:val="00297258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DD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C7FF4"/>
    <w:rsid w:val="002D106B"/>
    <w:rsid w:val="002D120E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BD9"/>
    <w:rsid w:val="002E0CEE"/>
    <w:rsid w:val="002E1A9E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EBB"/>
    <w:rsid w:val="002F57E5"/>
    <w:rsid w:val="002F5B97"/>
    <w:rsid w:val="002F695D"/>
    <w:rsid w:val="002F696E"/>
    <w:rsid w:val="002F6989"/>
    <w:rsid w:val="002F7561"/>
    <w:rsid w:val="002F7A27"/>
    <w:rsid w:val="003005CA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3F0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59"/>
    <w:rsid w:val="00337EA4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50CE"/>
    <w:rsid w:val="003461D8"/>
    <w:rsid w:val="003465FA"/>
    <w:rsid w:val="0034666B"/>
    <w:rsid w:val="003503C1"/>
    <w:rsid w:val="00351425"/>
    <w:rsid w:val="003516E2"/>
    <w:rsid w:val="00351A43"/>
    <w:rsid w:val="00351B1E"/>
    <w:rsid w:val="003549D1"/>
    <w:rsid w:val="00355192"/>
    <w:rsid w:val="00355449"/>
    <w:rsid w:val="00355829"/>
    <w:rsid w:val="00360916"/>
    <w:rsid w:val="00360C38"/>
    <w:rsid w:val="00360F98"/>
    <w:rsid w:val="00360FA5"/>
    <w:rsid w:val="00361C72"/>
    <w:rsid w:val="00362AD8"/>
    <w:rsid w:val="003632AA"/>
    <w:rsid w:val="00364DC7"/>
    <w:rsid w:val="0036524E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5FFB"/>
    <w:rsid w:val="00376D53"/>
    <w:rsid w:val="003804EB"/>
    <w:rsid w:val="00380B65"/>
    <w:rsid w:val="00381446"/>
    <w:rsid w:val="00381526"/>
    <w:rsid w:val="003823EF"/>
    <w:rsid w:val="00383DD2"/>
    <w:rsid w:val="00384B94"/>
    <w:rsid w:val="00384E9F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08B"/>
    <w:rsid w:val="0039593C"/>
    <w:rsid w:val="00395F3F"/>
    <w:rsid w:val="00396722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E93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6AB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C24"/>
    <w:rsid w:val="00400D7B"/>
    <w:rsid w:val="00400FA9"/>
    <w:rsid w:val="00401081"/>
    <w:rsid w:val="0040150E"/>
    <w:rsid w:val="00401777"/>
    <w:rsid w:val="004017C1"/>
    <w:rsid w:val="00401BEE"/>
    <w:rsid w:val="00401D61"/>
    <w:rsid w:val="00403598"/>
    <w:rsid w:val="004041E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9B8"/>
    <w:rsid w:val="00411C0F"/>
    <w:rsid w:val="0041405B"/>
    <w:rsid w:val="00414101"/>
    <w:rsid w:val="004145B9"/>
    <w:rsid w:val="00414F53"/>
    <w:rsid w:val="00414F58"/>
    <w:rsid w:val="00415A48"/>
    <w:rsid w:val="00415DDF"/>
    <w:rsid w:val="004164EE"/>
    <w:rsid w:val="0041778E"/>
    <w:rsid w:val="0041783D"/>
    <w:rsid w:val="00417B00"/>
    <w:rsid w:val="00417B2E"/>
    <w:rsid w:val="00421C24"/>
    <w:rsid w:val="00423260"/>
    <w:rsid w:val="00423307"/>
    <w:rsid w:val="00423561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275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67E50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0FA"/>
    <w:rsid w:val="0048443F"/>
    <w:rsid w:val="0048553E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D70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6387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4E3B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1C84"/>
    <w:rsid w:val="005122DE"/>
    <w:rsid w:val="0051272F"/>
    <w:rsid w:val="00512857"/>
    <w:rsid w:val="00513742"/>
    <w:rsid w:val="00513B88"/>
    <w:rsid w:val="00513CE9"/>
    <w:rsid w:val="0051619C"/>
    <w:rsid w:val="00516268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5431"/>
    <w:rsid w:val="00586D0E"/>
    <w:rsid w:val="00587B46"/>
    <w:rsid w:val="00590048"/>
    <w:rsid w:val="005900CE"/>
    <w:rsid w:val="005914F0"/>
    <w:rsid w:val="0059189A"/>
    <w:rsid w:val="005930FA"/>
    <w:rsid w:val="00596713"/>
    <w:rsid w:val="005969FF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35D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951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6DF2"/>
    <w:rsid w:val="005F7B4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09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C39"/>
    <w:rsid w:val="00634081"/>
    <w:rsid w:val="00634566"/>
    <w:rsid w:val="00635E95"/>
    <w:rsid w:val="006360A3"/>
    <w:rsid w:val="00637047"/>
    <w:rsid w:val="00637296"/>
    <w:rsid w:val="00637ADD"/>
    <w:rsid w:val="00637CB6"/>
    <w:rsid w:val="006400DD"/>
    <w:rsid w:val="00640491"/>
    <w:rsid w:val="00640576"/>
    <w:rsid w:val="0064142E"/>
    <w:rsid w:val="00642EA3"/>
    <w:rsid w:val="00643C92"/>
    <w:rsid w:val="006447A3"/>
    <w:rsid w:val="006448FC"/>
    <w:rsid w:val="00644ACF"/>
    <w:rsid w:val="00645216"/>
    <w:rsid w:val="006452F5"/>
    <w:rsid w:val="0064776D"/>
    <w:rsid w:val="0065006D"/>
    <w:rsid w:val="006502FF"/>
    <w:rsid w:val="00650E58"/>
    <w:rsid w:val="006524C6"/>
    <w:rsid w:val="006534CA"/>
    <w:rsid w:val="00653786"/>
    <w:rsid w:val="006556AF"/>
    <w:rsid w:val="006556F9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5CC6"/>
    <w:rsid w:val="00675F4F"/>
    <w:rsid w:val="00677337"/>
    <w:rsid w:val="00677B2B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2F7E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E3A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295"/>
    <w:rsid w:val="006C1993"/>
    <w:rsid w:val="006C26B0"/>
    <w:rsid w:val="006C274E"/>
    <w:rsid w:val="006C3DEF"/>
    <w:rsid w:val="006C4497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A66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CD3"/>
    <w:rsid w:val="006E4E27"/>
    <w:rsid w:val="006E63F2"/>
    <w:rsid w:val="006E6D31"/>
    <w:rsid w:val="006E71CF"/>
    <w:rsid w:val="006E7A6D"/>
    <w:rsid w:val="006F060C"/>
    <w:rsid w:val="006F0E53"/>
    <w:rsid w:val="006F1B9C"/>
    <w:rsid w:val="006F352F"/>
    <w:rsid w:val="006F363B"/>
    <w:rsid w:val="006F3FC9"/>
    <w:rsid w:val="006F441B"/>
    <w:rsid w:val="006F4B50"/>
    <w:rsid w:val="006F5E9F"/>
    <w:rsid w:val="006F63F0"/>
    <w:rsid w:val="006F653D"/>
    <w:rsid w:val="006F6B3B"/>
    <w:rsid w:val="006F6D4C"/>
    <w:rsid w:val="006F771A"/>
    <w:rsid w:val="00700C2E"/>
    <w:rsid w:val="00700EF8"/>
    <w:rsid w:val="007010E4"/>
    <w:rsid w:val="007012CD"/>
    <w:rsid w:val="00702FCE"/>
    <w:rsid w:val="00703732"/>
    <w:rsid w:val="00705272"/>
    <w:rsid w:val="007057DB"/>
    <w:rsid w:val="00705AC4"/>
    <w:rsid w:val="00705E8A"/>
    <w:rsid w:val="00707D47"/>
    <w:rsid w:val="00707FE3"/>
    <w:rsid w:val="007100E4"/>
    <w:rsid w:val="00712149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1FD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566"/>
    <w:rsid w:val="007746CB"/>
    <w:rsid w:val="00774A49"/>
    <w:rsid w:val="00775D64"/>
    <w:rsid w:val="00775FD8"/>
    <w:rsid w:val="007768B6"/>
    <w:rsid w:val="007770E6"/>
    <w:rsid w:val="007774A3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32C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89C"/>
    <w:rsid w:val="007A499F"/>
    <w:rsid w:val="007A554F"/>
    <w:rsid w:val="007A597F"/>
    <w:rsid w:val="007A5C22"/>
    <w:rsid w:val="007A61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86"/>
    <w:rsid w:val="007B4DB8"/>
    <w:rsid w:val="007B564B"/>
    <w:rsid w:val="007B5BDE"/>
    <w:rsid w:val="007B5E45"/>
    <w:rsid w:val="007B6567"/>
    <w:rsid w:val="007B66FF"/>
    <w:rsid w:val="007B6B87"/>
    <w:rsid w:val="007B7AE0"/>
    <w:rsid w:val="007B7B29"/>
    <w:rsid w:val="007B7C3B"/>
    <w:rsid w:val="007C0412"/>
    <w:rsid w:val="007C2581"/>
    <w:rsid w:val="007C2AE2"/>
    <w:rsid w:val="007C3ABB"/>
    <w:rsid w:val="007C3AFD"/>
    <w:rsid w:val="007C4D91"/>
    <w:rsid w:val="007C52B1"/>
    <w:rsid w:val="007C57D9"/>
    <w:rsid w:val="007C5BA1"/>
    <w:rsid w:val="007C787B"/>
    <w:rsid w:val="007C78A7"/>
    <w:rsid w:val="007D0569"/>
    <w:rsid w:val="007D121B"/>
    <w:rsid w:val="007D1719"/>
    <w:rsid w:val="007D1761"/>
    <w:rsid w:val="007D1F0D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D23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F14"/>
    <w:rsid w:val="007F4F7C"/>
    <w:rsid w:val="007F56FF"/>
    <w:rsid w:val="007F6D6B"/>
    <w:rsid w:val="007F7804"/>
    <w:rsid w:val="007F7DBB"/>
    <w:rsid w:val="00800433"/>
    <w:rsid w:val="0080046A"/>
    <w:rsid w:val="00801E2D"/>
    <w:rsid w:val="00801EAA"/>
    <w:rsid w:val="00803851"/>
    <w:rsid w:val="00803C11"/>
    <w:rsid w:val="0080485A"/>
    <w:rsid w:val="00804E6F"/>
    <w:rsid w:val="00805698"/>
    <w:rsid w:val="0080629D"/>
    <w:rsid w:val="00810398"/>
    <w:rsid w:val="008105D7"/>
    <w:rsid w:val="00810C9D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43D"/>
    <w:rsid w:val="00821D12"/>
    <w:rsid w:val="008237FF"/>
    <w:rsid w:val="00823A1B"/>
    <w:rsid w:val="00824716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289B"/>
    <w:rsid w:val="00834051"/>
    <w:rsid w:val="008343C4"/>
    <w:rsid w:val="008354BE"/>
    <w:rsid w:val="008357CB"/>
    <w:rsid w:val="008369D9"/>
    <w:rsid w:val="00837902"/>
    <w:rsid w:val="00837ADC"/>
    <w:rsid w:val="00841DC5"/>
    <w:rsid w:val="00842640"/>
    <w:rsid w:val="00842DF9"/>
    <w:rsid w:val="00843006"/>
    <w:rsid w:val="0084356B"/>
    <w:rsid w:val="0084483F"/>
    <w:rsid w:val="0084484D"/>
    <w:rsid w:val="00844FDE"/>
    <w:rsid w:val="00845075"/>
    <w:rsid w:val="008454E4"/>
    <w:rsid w:val="00845E0C"/>
    <w:rsid w:val="00846080"/>
    <w:rsid w:val="00846AE6"/>
    <w:rsid w:val="00846B6B"/>
    <w:rsid w:val="00847285"/>
    <w:rsid w:val="00847A36"/>
    <w:rsid w:val="00850F5F"/>
    <w:rsid w:val="008523EB"/>
    <w:rsid w:val="008528FF"/>
    <w:rsid w:val="00852D71"/>
    <w:rsid w:val="00853663"/>
    <w:rsid w:val="00853AB4"/>
    <w:rsid w:val="00855B59"/>
    <w:rsid w:val="00855D6C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B22"/>
    <w:rsid w:val="008724E1"/>
    <w:rsid w:val="008736AE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5CB8"/>
    <w:rsid w:val="00897844"/>
    <w:rsid w:val="0089794A"/>
    <w:rsid w:val="008A1D3D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525C"/>
    <w:rsid w:val="008C688B"/>
    <w:rsid w:val="008C69BC"/>
    <w:rsid w:val="008C6ABF"/>
    <w:rsid w:val="008C7026"/>
    <w:rsid w:val="008D0F59"/>
    <w:rsid w:val="008D0F80"/>
    <w:rsid w:val="008D116F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07C7E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901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3D4D"/>
    <w:rsid w:val="00934C0C"/>
    <w:rsid w:val="009366C2"/>
    <w:rsid w:val="00936ECA"/>
    <w:rsid w:val="00937371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18D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707"/>
    <w:rsid w:val="0094714B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65A9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5AC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3F5F"/>
    <w:rsid w:val="009C464B"/>
    <w:rsid w:val="009C46A3"/>
    <w:rsid w:val="009C4B30"/>
    <w:rsid w:val="009C5C9A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5522"/>
    <w:rsid w:val="009E5C03"/>
    <w:rsid w:val="009E5DAF"/>
    <w:rsid w:val="009E6A7C"/>
    <w:rsid w:val="009E78D2"/>
    <w:rsid w:val="009E7F11"/>
    <w:rsid w:val="009F0095"/>
    <w:rsid w:val="009F0E5E"/>
    <w:rsid w:val="009F1850"/>
    <w:rsid w:val="009F3152"/>
    <w:rsid w:val="009F381F"/>
    <w:rsid w:val="009F4B64"/>
    <w:rsid w:val="009F4C41"/>
    <w:rsid w:val="009F534B"/>
    <w:rsid w:val="009F5C8E"/>
    <w:rsid w:val="009F64D1"/>
    <w:rsid w:val="009F69F0"/>
    <w:rsid w:val="009F7C6D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4B9"/>
    <w:rsid w:val="00A03F8F"/>
    <w:rsid w:val="00A04E56"/>
    <w:rsid w:val="00A05D42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2FE0"/>
    <w:rsid w:val="00A131A8"/>
    <w:rsid w:val="00A131C1"/>
    <w:rsid w:val="00A13360"/>
    <w:rsid w:val="00A142FB"/>
    <w:rsid w:val="00A14780"/>
    <w:rsid w:val="00A148D7"/>
    <w:rsid w:val="00A14ECD"/>
    <w:rsid w:val="00A15826"/>
    <w:rsid w:val="00A171FE"/>
    <w:rsid w:val="00A17AFA"/>
    <w:rsid w:val="00A20B7E"/>
    <w:rsid w:val="00A211C8"/>
    <w:rsid w:val="00A217CA"/>
    <w:rsid w:val="00A2206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3BFD"/>
    <w:rsid w:val="00A54132"/>
    <w:rsid w:val="00A54200"/>
    <w:rsid w:val="00A55DF1"/>
    <w:rsid w:val="00A55EB3"/>
    <w:rsid w:val="00A55EE3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719"/>
    <w:rsid w:val="00A72C7A"/>
    <w:rsid w:val="00A7341C"/>
    <w:rsid w:val="00A73A52"/>
    <w:rsid w:val="00A74352"/>
    <w:rsid w:val="00A753E7"/>
    <w:rsid w:val="00A7596B"/>
    <w:rsid w:val="00A760F8"/>
    <w:rsid w:val="00A766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449"/>
    <w:rsid w:val="00A849AD"/>
    <w:rsid w:val="00A85406"/>
    <w:rsid w:val="00A8581E"/>
    <w:rsid w:val="00A858A5"/>
    <w:rsid w:val="00A85BFC"/>
    <w:rsid w:val="00A87214"/>
    <w:rsid w:val="00A9215B"/>
    <w:rsid w:val="00A933AA"/>
    <w:rsid w:val="00A93E34"/>
    <w:rsid w:val="00A94877"/>
    <w:rsid w:val="00A94ECA"/>
    <w:rsid w:val="00A95566"/>
    <w:rsid w:val="00A95F0E"/>
    <w:rsid w:val="00AA0977"/>
    <w:rsid w:val="00AA09EC"/>
    <w:rsid w:val="00AA0C3F"/>
    <w:rsid w:val="00AA0F7E"/>
    <w:rsid w:val="00AA1857"/>
    <w:rsid w:val="00AA29DD"/>
    <w:rsid w:val="00AA3329"/>
    <w:rsid w:val="00AA399F"/>
    <w:rsid w:val="00AA4562"/>
    <w:rsid w:val="00AA4F4C"/>
    <w:rsid w:val="00AA533D"/>
    <w:rsid w:val="00AA5738"/>
    <w:rsid w:val="00AA61A8"/>
    <w:rsid w:val="00AA706E"/>
    <w:rsid w:val="00AA7CC7"/>
    <w:rsid w:val="00AA7DE5"/>
    <w:rsid w:val="00AB0122"/>
    <w:rsid w:val="00AB0201"/>
    <w:rsid w:val="00AB172A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38A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218"/>
    <w:rsid w:val="00AE54EC"/>
    <w:rsid w:val="00AE6B16"/>
    <w:rsid w:val="00AE7116"/>
    <w:rsid w:val="00AF0664"/>
    <w:rsid w:val="00AF0A13"/>
    <w:rsid w:val="00AF1543"/>
    <w:rsid w:val="00AF1E94"/>
    <w:rsid w:val="00AF226F"/>
    <w:rsid w:val="00AF26B3"/>
    <w:rsid w:val="00AF26FD"/>
    <w:rsid w:val="00AF4464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8AD"/>
    <w:rsid w:val="00B30E30"/>
    <w:rsid w:val="00B30F93"/>
    <w:rsid w:val="00B32C9A"/>
    <w:rsid w:val="00B33EFB"/>
    <w:rsid w:val="00B34144"/>
    <w:rsid w:val="00B34292"/>
    <w:rsid w:val="00B34AD0"/>
    <w:rsid w:val="00B34DEE"/>
    <w:rsid w:val="00B3506F"/>
    <w:rsid w:val="00B35364"/>
    <w:rsid w:val="00B36739"/>
    <w:rsid w:val="00B36E63"/>
    <w:rsid w:val="00B41F5D"/>
    <w:rsid w:val="00B46320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902"/>
    <w:rsid w:val="00B55DCE"/>
    <w:rsid w:val="00B60CFB"/>
    <w:rsid w:val="00B61CFA"/>
    <w:rsid w:val="00B63363"/>
    <w:rsid w:val="00B642AA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310"/>
    <w:rsid w:val="00BA0D66"/>
    <w:rsid w:val="00BA187E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8B4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042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20CF"/>
    <w:rsid w:val="00BF3352"/>
    <w:rsid w:val="00BF3AA0"/>
    <w:rsid w:val="00BF47F0"/>
    <w:rsid w:val="00BF531D"/>
    <w:rsid w:val="00BF54C1"/>
    <w:rsid w:val="00BF6450"/>
    <w:rsid w:val="00BF6924"/>
    <w:rsid w:val="00BF6A5B"/>
    <w:rsid w:val="00BF74CE"/>
    <w:rsid w:val="00BF74F1"/>
    <w:rsid w:val="00C002F8"/>
    <w:rsid w:val="00C00F42"/>
    <w:rsid w:val="00C00F9F"/>
    <w:rsid w:val="00C018A5"/>
    <w:rsid w:val="00C01EEB"/>
    <w:rsid w:val="00C023F5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0FDB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27C"/>
    <w:rsid w:val="00C23B5B"/>
    <w:rsid w:val="00C23E62"/>
    <w:rsid w:val="00C2414D"/>
    <w:rsid w:val="00C2444E"/>
    <w:rsid w:val="00C253A8"/>
    <w:rsid w:val="00C257E9"/>
    <w:rsid w:val="00C25E37"/>
    <w:rsid w:val="00C26C19"/>
    <w:rsid w:val="00C26F7A"/>
    <w:rsid w:val="00C331D7"/>
    <w:rsid w:val="00C333BB"/>
    <w:rsid w:val="00C33B36"/>
    <w:rsid w:val="00C33B6E"/>
    <w:rsid w:val="00C34075"/>
    <w:rsid w:val="00C34D35"/>
    <w:rsid w:val="00C3586F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333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57BCA"/>
    <w:rsid w:val="00C62CC8"/>
    <w:rsid w:val="00C6374E"/>
    <w:rsid w:val="00C63EB0"/>
    <w:rsid w:val="00C63F25"/>
    <w:rsid w:val="00C640F9"/>
    <w:rsid w:val="00C65328"/>
    <w:rsid w:val="00C665FC"/>
    <w:rsid w:val="00C67FAE"/>
    <w:rsid w:val="00C71506"/>
    <w:rsid w:val="00C745BB"/>
    <w:rsid w:val="00C74707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4AFB"/>
    <w:rsid w:val="00C86028"/>
    <w:rsid w:val="00C865F9"/>
    <w:rsid w:val="00C904C3"/>
    <w:rsid w:val="00C90D78"/>
    <w:rsid w:val="00C936E0"/>
    <w:rsid w:val="00C954D0"/>
    <w:rsid w:val="00C9571D"/>
    <w:rsid w:val="00C95E23"/>
    <w:rsid w:val="00C9636C"/>
    <w:rsid w:val="00C96735"/>
    <w:rsid w:val="00C97B96"/>
    <w:rsid w:val="00C97C3E"/>
    <w:rsid w:val="00CA0D77"/>
    <w:rsid w:val="00CA305A"/>
    <w:rsid w:val="00CA3119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E8D"/>
    <w:rsid w:val="00CB6365"/>
    <w:rsid w:val="00CB647E"/>
    <w:rsid w:val="00CB6C04"/>
    <w:rsid w:val="00CC0EA0"/>
    <w:rsid w:val="00CC183A"/>
    <w:rsid w:val="00CC3890"/>
    <w:rsid w:val="00CC47F1"/>
    <w:rsid w:val="00CC4EE8"/>
    <w:rsid w:val="00CC4FDA"/>
    <w:rsid w:val="00CC79BD"/>
    <w:rsid w:val="00CC7AED"/>
    <w:rsid w:val="00CD02A2"/>
    <w:rsid w:val="00CD0475"/>
    <w:rsid w:val="00CD04FF"/>
    <w:rsid w:val="00CD076D"/>
    <w:rsid w:val="00CD0FE2"/>
    <w:rsid w:val="00CD11FC"/>
    <w:rsid w:val="00CD15B6"/>
    <w:rsid w:val="00CD383F"/>
    <w:rsid w:val="00CD3A3D"/>
    <w:rsid w:val="00CD3B5F"/>
    <w:rsid w:val="00CD3CB3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499E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EC2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15A0"/>
    <w:rsid w:val="00D32004"/>
    <w:rsid w:val="00D32163"/>
    <w:rsid w:val="00D322E6"/>
    <w:rsid w:val="00D32622"/>
    <w:rsid w:val="00D329C6"/>
    <w:rsid w:val="00D32A1A"/>
    <w:rsid w:val="00D32C83"/>
    <w:rsid w:val="00D3437F"/>
    <w:rsid w:val="00D34AB0"/>
    <w:rsid w:val="00D34ED5"/>
    <w:rsid w:val="00D36321"/>
    <w:rsid w:val="00D37044"/>
    <w:rsid w:val="00D375EB"/>
    <w:rsid w:val="00D37CD9"/>
    <w:rsid w:val="00D407E2"/>
    <w:rsid w:val="00D414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599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17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1A88"/>
    <w:rsid w:val="00D82308"/>
    <w:rsid w:val="00D83044"/>
    <w:rsid w:val="00D838D3"/>
    <w:rsid w:val="00D83F1D"/>
    <w:rsid w:val="00D83FDB"/>
    <w:rsid w:val="00D8417F"/>
    <w:rsid w:val="00D8664A"/>
    <w:rsid w:val="00D900C8"/>
    <w:rsid w:val="00D907A5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07DC"/>
    <w:rsid w:val="00DB1EBE"/>
    <w:rsid w:val="00DB239B"/>
    <w:rsid w:val="00DB23A9"/>
    <w:rsid w:val="00DB34C7"/>
    <w:rsid w:val="00DB54C5"/>
    <w:rsid w:val="00DB5EFA"/>
    <w:rsid w:val="00DB630F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301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1C39"/>
    <w:rsid w:val="00DD247D"/>
    <w:rsid w:val="00DD28F7"/>
    <w:rsid w:val="00DD2C9A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0F3D"/>
    <w:rsid w:val="00DE1EDB"/>
    <w:rsid w:val="00DE382D"/>
    <w:rsid w:val="00DE3F6C"/>
    <w:rsid w:val="00DE440F"/>
    <w:rsid w:val="00DE54B1"/>
    <w:rsid w:val="00DE6637"/>
    <w:rsid w:val="00DE6801"/>
    <w:rsid w:val="00DE6C2A"/>
    <w:rsid w:val="00DF0B70"/>
    <w:rsid w:val="00DF1628"/>
    <w:rsid w:val="00DF25CC"/>
    <w:rsid w:val="00DF414E"/>
    <w:rsid w:val="00DF4B2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2EC2"/>
    <w:rsid w:val="00E14718"/>
    <w:rsid w:val="00E14C5A"/>
    <w:rsid w:val="00E15154"/>
    <w:rsid w:val="00E16B31"/>
    <w:rsid w:val="00E17B46"/>
    <w:rsid w:val="00E20938"/>
    <w:rsid w:val="00E21E09"/>
    <w:rsid w:val="00E246D1"/>
    <w:rsid w:val="00E24AE5"/>
    <w:rsid w:val="00E26BE7"/>
    <w:rsid w:val="00E270D1"/>
    <w:rsid w:val="00E27D9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68C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AF6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2C83"/>
    <w:rsid w:val="00E8300F"/>
    <w:rsid w:val="00E85825"/>
    <w:rsid w:val="00E85D27"/>
    <w:rsid w:val="00E864B9"/>
    <w:rsid w:val="00E86FB0"/>
    <w:rsid w:val="00E8729A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A"/>
    <w:rsid w:val="00EA2760"/>
    <w:rsid w:val="00EA3D05"/>
    <w:rsid w:val="00EA4814"/>
    <w:rsid w:val="00EA5304"/>
    <w:rsid w:val="00EA68E2"/>
    <w:rsid w:val="00EA7BF4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28F7"/>
    <w:rsid w:val="00EC3FE5"/>
    <w:rsid w:val="00EC4C97"/>
    <w:rsid w:val="00EC582A"/>
    <w:rsid w:val="00EC6AB2"/>
    <w:rsid w:val="00EC720D"/>
    <w:rsid w:val="00ED1397"/>
    <w:rsid w:val="00ED1476"/>
    <w:rsid w:val="00ED1AEB"/>
    <w:rsid w:val="00ED269E"/>
    <w:rsid w:val="00ED4EBB"/>
    <w:rsid w:val="00EE0538"/>
    <w:rsid w:val="00EE0634"/>
    <w:rsid w:val="00EE0972"/>
    <w:rsid w:val="00EE1A32"/>
    <w:rsid w:val="00EE22F5"/>
    <w:rsid w:val="00EE35F4"/>
    <w:rsid w:val="00EE44B8"/>
    <w:rsid w:val="00EE46BD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D67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17829"/>
    <w:rsid w:val="00F2031A"/>
    <w:rsid w:val="00F21D96"/>
    <w:rsid w:val="00F221B1"/>
    <w:rsid w:val="00F229EA"/>
    <w:rsid w:val="00F233A8"/>
    <w:rsid w:val="00F2369C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0BB"/>
    <w:rsid w:val="00F33AB7"/>
    <w:rsid w:val="00F33ACC"/>
    <w:rsid w:val="00F34320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756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509D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24"/>
    <w:rsid w:val="00F91767"/>
    <w:rsid w:val="00F9189D"/>
    <w:rsid w:val="00F91AD6"/>
    <w:rsid w:val="00F91FED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0DCF"/>
    <w:rsid w:val="00FB1101"/>
    <w:rsid w:val="00FB2A60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315"/>
    <w:rsid w:val="00FD5BCA"/>
    <w:rsid w:val="00FD5C41"/>
    <w:rsid w:val="00FD5D0E"/>
    <w:rsid w:val="00FD686A"/>
    <w:rsid w:val="00FD7425"/>
    <w:rsid w:val="00FD774A"/>
    <w:rsid w:val="00FE03DB"/>
    <w:rsid w:val="00FE0E3A"/>
    <w:rsid w:val="00FE0ED9"/>
    <w:rsid w:val="00FE13F8"/>
    <w:rsid w:val="00FE1960"/>
    <w:rsid w:val="00FE3720"/>
    <w:rsid w:val="00FE48CF"/>
    <w:rsid w:val="00FE48DA"/>
    <w:rsid w:val="00FE4F2F"/>
    <w:rsid w:val="00FE59EA"/>
    <w:rsid w:val="00FE608E"/>
    <w:rsid w:val="00FE61C0"/>
    <w:rsid w:val="00FE6B77"/>
    <w:rsid w:val="00FE6E1C"/>
    <w:rsid w:val="00FF07F6"/>
    <w:rsid w:val="00FF294A"/>
    <w:rsid w:val="00FF36D8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F44FF5"/>
  <w15:docId w15:val="{589C00C7-D4B9-4F1F-8348-65B7ABB5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F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066F8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DBD73CACB07B42938E91D7D2A24E94110F26F9952D2F5E3A9BD8F0A6D54s2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9C0C-07DE-4930-86F1-F37C1620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246</TotalTime>
  <Pages>4</Pages>
  <Words>978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dc:description/>
  <cp:lastModifiedBy>Наместникова Светлана Владимировна</cp:lastModifiedBy>
  <cp:revision>9</cp:revision>
  <cp:lastPrinted>2025-03-25T09:43:00Z</cp:lastPrinted>
  <dcterms:created xsi:type="dcterms:W3CDTF">2026-01-20T08:36:00Z</dcterms:created>
  <dcterms:modified xsi:type="dcterms:W3CDTF">2026-03-25T08:58:00Z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